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9730B" w14:textId="77777777" w:rsidR="00730B68" w:rsidRPr="00B02C7D" w:rsidRDefault="006D1319" w:rsidP="00B02C7D">
      <w:pPr>
        <w:pStyle w:val="BodyText"/>
        <w:spacing w:after="360"/>
      </w:pPr>
      <w:r w:rsidRPr="00B02C7D">
        <w:rPr>
          <w:noProof/>
        </w:rPr>
        <w:drawing>
          <wp:inline distT="0" distB="0" distL="0" distR="0" wp14:anchorId="582354D9" wp14:editId="5E7AF7A6">
            <wp:extent cx="2696912" cy="5197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421" cy="522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F34DB" w14:textId="77777777" w:rsidR="003F1636" w:rsidRPr="00B02C7D" w:rsidRDefault="003F1636" w:rsidP="00A16B05">
      <w:pPr>
        <w:pStyle w:val="Signatureblock"/>
      </w:pPr>
      <w:r w:rsidRPr="003F00A1">
        <w:rPr>
          <w:b/>
          <w:bCs/>
          <w:color w:val="595D59" w:themeColor="text1"/>
        </w:rPr>
        <w:t>Travellers Aid Australia</w:t>
      </w:r>
      <w:r w:rsidR="003F00A1" w:rsidRPr="003F00A1">
        <w:rPr>
          <w:b/>
          <w:bCs/>
          <w:color w:val="595D59" w:themeColor="text1"/>
        </w:rPr>
        <w:t xml:space="preserve"> </w:t>
      </w:r>
      <w:r w:rsidR="003F00A1" w:rsidRPr="003F00A1">
        <w:rPr>
          <w:b/>
          <w:bCs/>
          <w:color w:val="00AEC7" w:themeColor="background2"/>
        </w:rPr>
        <w:t>|</w:t>
      </w:r>
      <w:r w:rsidR="003F00A1">
        <w:rPr>
          <w:b/>
          <w:bCs/>
        </w:rPr>
        <w:t xml:space="preserve"> </w:t>
      </w:r>
      <w:r w:rsidRPr="00A16B05">
        <w:t>Level 3, 225 Bourke Street, Melbourne, V</w:t>
      </w:r>
      <w:r w:rsidR="003F00A1">
        <w:t>IC</w:t>
      </w:r>
      <w:r w:rsidRPr="00A16B05">
        <w:t>, 3000</w:t>
      </w:r>
      <w:r w:rsidR="00BB3910" w:rsidRPr="00A16B05">
        <w:br/>
      </w:r>
      <w:r w:rsidR="003F00A1">
        <w:t xml:space="preserve">Phone: </w:t>
      </w:r>
      <w:r w:rsidRPr="00A16B05">
        <w:t>(03) 9654 2600</w:t>
      </w:r>
      <w:r w:rsidRPr="00B02C7D">
        <w:t xml:space="preserve"> </w:t>
      </w:r>
      <w:r w:rsidR="003F00A1" w:rsidRPr="003F00A1">
        <w:rPr>
          <w:b/>
          <w:bCs/>
          <w:color w:val="00AEC7" w:themeColor="background2"/>
        </w:rPr>
        <w:t>|</w:t>
      </w:r>
      <w:r w:rsidR="003F00A1">
        <w:t xml:space="preserve"> Email:</w:t>
      </w:r>
      <w:r w:rsidRPr="00B02C7D">
        <w:t xml:space="preserve"> </w:t>
      </w:r>
      <w:hyperlink r:id="rId12">
        <w:r w:rsidRPr="00B02C7D">
          <w:t>info@travellersaid.org.au</w:t>
        </w:r>
      </w:hyperlink>
      <w:r w:rsidR="00B02C7D" w:rsidRPr="00B02C7D">
        <w:t xml:space="preserve"> </w:t>
      </w:r>
      <w:r w:rsidR="003F00A1" w:rsidRPr="003F00A1">
        <w:rPr>
          <w:b/>
          <w:bCs/>
          <w:color w:val="00AEC7" w:themeColor="background2"/>
        </w:rPr>
        <w:t>|</w:t>
      </w:r>
      <w:r w:rsidR="00B02C7D" w:rsidRPr="00B02C7D">
        <w:t xml:space="preserve"> </w:t>
      </w:r>
      <w:r w:rsidR="003F00A1">
        <w:t>www.</w:t>
      </w:r>
      <w:hyperlink r:id="rId13">
        <w:r w:rsidRPr="00B02C7D">
          <w:t>travellersaid.org.au</w:t>
        </w:r>
      </w:hyperlink>
    </w:p>
    <w:p w14:paraId="43CB7074" w14:textId="77777777" w:rsidR="003F1636" w:rsidRDefault="003F1636" w:rsidP="00A16B05">
      <w:pPr>
        <w:pStyle w:val="Signatureblock"/>
      </w:pPr>
      <w:r w:rsidRPr="00B02C7D">
        <w:t xml:space="preserve">Donate now at </w:t>
      </w:r>
      <w:hyperlink r:id="rId14" w:tooltip="Donate to Traveller Aid" w:history="1">
        <w:r w:rsidRPr="00B02C7D">
          <w:rPr>
            <w:rStyle w:val="Hyperlink"/>
            <w:color w:val="auto"/>
          </w:rPr>
          <w:t>travellersaid.org.au/donate</w:t>
        </w:r>
      </w:hyperlink>
      <w:r w:rsidR="003F00A1" w:rsidRPr="00B02C7D">
        <w:t xml:space="preserve"> </w:t>
      </w:r>
      <w:r w:rsidR="003F00A1" w:rsidRPr="003F00A1">
        <w:rPr>
          <w:b/>
          <w:bCs/>
          <w:color w:val="00AEC7" w:themeColor="background2"/>
        </w:rPr>
        <w:t>|</w:t>
      </w:r>
      <w:r w:rsidR="003F00A1">
        <w:t xml:space="preserve"> </w:t>
      </w:r>
      <w:r w:rsidRPr="00B02C7D">
        <w:t>Donations over $2 are tax deductible</w:t>
      </w:r>
      <w:r w:rsidR="003F00A1" w:rsidRPr="00B02C7D">
        <w:t xml:space="preserve"> </w:t>
      </w:r>
      <w:r w:rsidR="003F00A1" w:rsidRPr="003F00A1">
        <w:rPr>
          <w:b/>
          <w:bCs/>
          <w:color w:val="00AEC7" w:themeColor="background2"/>
        </w:rPr>
        <w:t>|</w:t>
      </w:r>
      <w:r w:rsidR="003F00A1">
        <w:rPr>
          <w:b/>
          <w:bCs/>
          <w:color w:val="00AEC7" w:themeColor="background2"/>
        </w:rPr>
        <w:t xml:space="preserve"> </w:t>
      </w:r>
      <w:r w:rsidRPr="00B02C7D">
        <w:t>ABN 79 004 080 862</w:t>
      </w:r>
    </w:p>
    <w:p w14:paraId="6EA5E323" w14:textId="26F5ABBC" w:rsidR="00847140" w:rsidRDefault="00847140" w:rsidP="00847140">
      <w:pPr>
        <w:pStyle w:val="Heading1"/>
      </w:pPr>
      <w:r>
        <w:t>T</w:t>
      </w:r>
      <w:r w:rsidR="007755BF">
        <w:t xml:space="preserve">ravellers Aid at </w:t>
      </w:r>
      <w:r w:rsidR="00F23597">
        <w:t>Geelong</w:t>
      </w:r>
      <w:r w:rsidR="007755BF">
        <w:t xml:space="preserve"> Station</w:t>
      </w:r>
    </w:p>
    <w:p w14:paraId="6D079D1D" w14:textId="228B8EE4" w:rsidR="00847140" w:rsidRDefault="007755BF" w:rsidP="007755BF">
      <w:pPr>
        <w:pStyle w:val="Heading3"/>
        <w:rPr>
          <w:rStyle w:val="eop"/>
          <w:rFonts w:ascii="Neue Haas Grotesk Text Pro" w:hAnsi="Neue Haas Grotesk Text Pro"/>
          <w:color w:val="000000"/>
          <w:shd w:val="clear" w:color="auto" w:fill="FFFFFF"/>
        </w:rPr>
      </w:pPr>
      <w:r>
        <w:rPr>
          <w:rStyle w:val="normaltextrun"/>
          <w:rFonts w:ascii="Neue Haas Grotesk Text Pro" w:hAnsi="Neue Haas Grotesk Text Pro"/>
          <w:b w:val="0"/>
          <w:bCs w:val="0"/>
          <w:color w:val="000000"/>
          <w:shd w:val="clear" w:color="auto" w:fill="FFFFFF"/>
        </w:rPr>
        <w:t xml:space="preserve">Like </w:t>
      </w:r>
      <w:r w:rsidR="009A7D65">
        <w:rPr>
          <w:rStyle w:val="normaltextrun"/>
          <w:rFonts w:ascii="Neue Haas Grotesk Text Pro" w:hAnsi="Neue Haas Grotesk Text Pro"/>
          <w:b w:val="0"/>
          <w:bCs w:val="0"/>
          <w:color w:val="000000"/>
          <w:shd w:val="clear" w:color="auto" w:fill="FFFFFF"/>
        </w:rPr>
        <w:t>Geelong</w:t>
      </w:r>
      <w:r>
        <w:rPr>
          <w:rStyle w:val="normaltextrun"/>
          <w:rFonts w:ascii="Neue Haas Grotesk Text Pro" w:hAnsi="Neue Haas Grotesk Text Pro"/>
          <w:b w:val="0"/>
          <w:bCs w:val="0"/>
          <w:color w:val="000000"/>
          <w:shd w:val="clear" w:color="auto" w:fill="FFFFFF"/>
        </w:rPr>
        <w:t xml:space="preserve"> Station, we’ve been around for a long time</w:t>
      </w:r>
      <w:r>
        <w:rPr>
          <w:rStyle w:val="eop"/>
          <w:rFonts w:ascii="Neue Haas Grotesk Text Pro" w:hAnsi="Neue Haas Grotesk Text Pro"/>
          <w:color w:val="000000"/>
          <w:shd w:val="clear" w:color="auto" w:fill="FFFFFF"/>
        </w:rPr>
        <w:t> </w:t>
      </w:r>
    </w:p>
    <w:p w14:paraId="1E9347CE" w14:textId="1A563923" w:rsidR="007755BF" w:rsidRPr="007755BF" w:rsidRDefault="007755BF" w:rsidP="007755BF">
      <w:pPr>
        <w:pStyle w:val="BodyText"/>
        <w:rPr>
          <w:rStyle w:val="eop"/>
          <w:rFonts w:asciiTheme="minorHAnsi" w:hAnsiTheme="minorHAnsi"/>
        </w:rPr>
      </w:pPr>
      <w:r w:rsidRPr="007755BF">
        <w:rPr>
          <w:rStyle w:val="normaltextrun"/>
          <w:rFonts w:asciiTheme="minorHAnsi" w:hAnsiTheme="minorHAnsi"/>
        </w:rPr>
        <w:t xml:space="preserve">When you volunteer with </w:t>
      </w:r>
      <w:proofErr w:type="spellStart"/>
      <w:r w:rsidRPr="007755BF">
        <w:rPr>
          <w:rStyle w:val="normaltextrun"/>
          <w:rFonts w:asciiTheme="minorHAnsi" w:hAnsiTheme="minorHAnsi"/>
        </w:rPr>
        <w:t>Travellers</w:t>
      </w:r>
      <w:proofErr w:type="spellEnd"/>
      <w:r w:rsidRPr="007755BF">
        <w:rPr>
          <w:rStyle w:val="normaltextrun"/>
          <w:rFonts w:asciiTheme="minorHAnsi" w:hAnsiTheme="minorHAnsi"/>
        </w:rPr>
        <w:t xml:space="preserve"> Aid</w:t>
      </w:r>
      <w:r w:rsidR="00C34899">
        <w:rPr>
          <w:rStyle w:val="normaltextrun"/>
          <w:rFonts w:asciiTheme="minorHAnsi" w:hAnsiTheme="minorHAnsi"/>
        </w:rPr>
        <w:t>,</w:t>
      </w:r>
      <w:r w:rsidRPr="007755BF">
        <w:rPr>
          <w:rStyle w:val="normaltextrun"/>
          <w:rFonts w:asciiTheme="minorHAnsi" w:hAnsiTheme="minorHAnsi"/>
        </w:rPr>
        <w:t xml:space="preserve"> you join an Australian registered charity that has supported safe and independent travel in Victoria for more than 100 years. Our partnerships and services make a difference in people's lives and help connect communities. And it is your volunteer contribution that makes it possible.</w:t>
      </w:r>
      <w:r w:rsidRPr="007755BF">
        <w:rPr>
          <w:rStyle w:val="eop"/>
          <w:rFonts w:asciiTheme="minorHAnsi" w:hAnsiTheme="minorHAnsi"/>
        </w:rPr>
        <w:t> </w:t>
      </w:r>
    </w:p>
    <w:p w14:paraId="34980E17" w14:textId="0F7D2AAE" w:rsidR="007755BF" w:rsidRPr="007755BF" w:rsidRDefault="00C34899" w:rsidP="007755BF">
      <w:pPr>
        <w:pStyle w:val="Quote"/>
        <w:rPr>
          <w:rStyle w:val="eop"/>
        </w:rPr>
      </w:pPr>
      <w:r>
        <w:rPr>
          <w:rStyle w:val="normaltextrun"/>
        </w:rPr>
        <w:t>“</w:t>
      </w:r>
      <w:r w:rsidR="007755BF" w:rsidRPr="007755BF">
        <w:rPr>
          <w:rStyle w:val="normaltextrun"/>
        </w:rPr>
        <w:t>The service that your team provides changes lives. Just love what you do.</w:t>
      </w:r>
      <w:r>
        <w:rPr>
          <w:rStyle w:val="normaltextrun"/>
        </w:rPr>
        <w:t>”</w:t>
      </w:r>
      <w:r w:rsidR="007755BF" w:rsidRPr="007755BF">
        <w:rPr>
          <w:rStyle w:val="normaltextrun"/>
        </w:rPr>
        <w:t xml:space="preserve"> – Felicia Mariani, Chief Executive, Victoria Tourism Industry Council.</w:t>
      </w:r>
      <w:r w:rsidR="007755BF" w:rsidRPr="007755BF">
        <w:rPr>
          <w:rStyle w:val="eop"/>
        </w:rPr>
        <w:t> </w:t>
      </w:r>
    </w:p>
    <w:p w14:paraId="0B888585" w14:textId="77777777" w:rsidR="007755BF" w:rsidRDefault="007755BF" w:rsidP="007755BF">
      <w:pPr>
        <w:pStyle w:val="Heading3"/>
        <w:rPr>
          <w:rStyle w:val="normaltextrun"/>
          <w:rFonts w:ascii="Neue Haas Grotesk Text Pro" w:hAnsi="Neue Haas Grotesk Text Pro"/>
          <w:b w:val="0"/>
          <w:bCs w:val="0"/>
          <w:color w:val="000000"/>
          <w:shd w:val="clear" w:color="auto" w:fill="FFFFFF"/>
        </w:rPr>
      </w:pPr>
      <w:r>
        <w:rPr>
          <w:rStyle w:val="normaltextrun"/>
          <w:rFonts w:ascii="Neue Haas Grotesk Text Pro" w:hAnsi="Neue Haas Grotesk Text Pro"/>
          <w:b w:val="0"/>
          <w:bCs w:val="0"/>
          <w:color w:val="000000"/>
          <w:shd w:val="clear" w:color="auto" w:fill="FFFFFF"/>
        </w:rPr>
        <w:t xml:space="preserve">We’re improving access and inclusion for all </w:t>
      </w:r>
      <w:proofErr w:type="spellStart"/>
      <w:r>
        <w:rPr>
          <w:rStyle w:val="normaltextrun"/>
          <w:rFonts w:ascii="Neue Haas Grotesk Text Pro" w:hAnsi="Neue Haas Grotesk Text Pro"/>
          <w:b w:val="0"/>
          <w:bCs w:val="0"/>
          <w:color w:val="000000"/>
          <w:shd w:val="clear" w:color="auto" w:fill="FFFFFF"/>
        </w:rPr>
        <w:t>travellers</w:t>
      </w:r>
      <w:proofErr w:type="spellEnd"/>
    </w:p>
    <w:p w14:paraId="5691B2F3" w14:textId="5A226843" w:rsidR="007755BF" w:rsidRPr="007755BF" w:rsidRDefault="007755BF" w:rsidP="007755BF">
      <w:pPr>
        <w:widowControl/>
        <w:autoSpaceDE/>
        <w:autoSpaceDN/>
        <w:textAlignment w:val="baseline"/>
        <w:rPr>
          <w:rFonts w:asciiTheme="minorHAnsi" w:eastAsia="Times New Roman" w:hAnsiTheme="minorHAnsi" w:cs="Segoe UI"/>
          <w:sz w:val="18"/>
          <w:szCs w:val="18"/>
          <w:lang w:val="en-AU" w:eastAsia="en-AU" w:bidi="ar-SA"/>
        </w:rPr>
      </w:pPr>
      <w:r w:rsidRPr="007755BF">
        <w:rPr>
          <w:rFonts w:asciiTheme="minorHAnsi" w:eastAsia="Times New Roman" w:hAnsiTheme="minorHAnsi" w:cs="Segoe UI"/>
          <w:szCs w:val="24"/>
          <w:lang w:val="en-AU" w:eastAsia="en-AU" w:bidi="ar-SA"/>
        </w:rPr>
        <w:t xml:space="preserve">Travellers Aid’s </w:t>
      </w:r>
      <w:r w:rsidR="009A7D65">
        <w:rPr>
          <w:rFonts w:asciiTheme="minorHAnsi" w:eastAsia="Times New Roman" w:hAnsiTheme="minorHAnsi" w:cs="Segoe UI"/>
          <w:szCs w:val="24"/>
          <w:lang w:val="en-AU" w:eastAsia="en-AU" w:bidi="ar-SA"/>
        </w:rPr>
        <w:t>Geelong</w:t>
      </w:r>
      <w:r w:rsidRPr="007755BF">
        <w:rPr>
          <w:rFonts w:asciiTheme="minorHAnsi" w:eastAsia="Times New Roman" w:hAnsiTheme="minorHAnsi" w:cs="Segoe UI"/>
          <w:szCs w:val="24"/>
          <w:lang w:val="en-AU" w:eastAsia="en-AU" w:bidi="ar-SA"/>
        </w:rPr>
        <w:t xml:space="preserve"> Station support hub offers connection services between train platforms and other nearby transport.  </w:t>
      </w:r>
    </w:p>
    <w:p w14:paraId="2E8AEC18" w14:textId="1F707EC5" w:rsidR="007755BF" w:rsidRPr="007755BF" w:rsidRDefault="007755BF" w:rsidP="007755BF">
      <w:pPr>
        <w:widowControl/>
        <w:autoSpaceDE/>
        <w:autoSpaceDN/>
        <w:textAlignment w:val="baseline"/>
        <w:rPr>
          <w:rFonts w:asciiTheme="minorHAnsi" w:eastAsia="Times New Roman" w:hAnsiTheme="minorHAnsi" w:cs="Segoe UI"/>
          <w:sz w:val="18"/>
          <w:szCs w:val="18"/>
          <w:lang w:val="en-AU" w:eastAsia="en-AU" w:bidi="ar-SA"/>
        </w:rPr>
      </w:pPr>
      <w:r w:rsidRPr="007755BF">
        <w:rPr>
          <w:rFonts w:asciiTheme="minorHAnsi" w:eastAsia="Times New Roman" w:hAnsiTheme="minorHAnsi" w:cs="Segoe UI"/>
          <w:szCs w:val="24"/>
          <w:lang w:val="en-AU" w:eastAsia="en-AU" w:bidi="ar-SA"/>
        </w:rPr>
        <w:t xml:space="preserve">Coordinated by an on-site service manager, our team of trained volunteers </w:t>
      </w:r>
      <w:r w:rsidRPr="007755BF">
        <w:rPr>
          <w:rFonts w:asciiTheme="minorHAnsi" w:eastAsia="Times New Roman" w:hAnsiTheme="minorHAnsi" w:cs="Segoe UI"/>
          <w:color w:val="111111"/>
          <w:szCs w:val="24"/>
          <w:lang w:val="en-AU" w:eastAsia="en-AU" w:bidi="ar-SA"/>
        </w:rPr>
        <w:t>provide a friendly helping hand to people with disability, older patrons</w:t>
      </w:r>
      <w:r w:rsidR="009F143C" w:rsidRPr="00C34899">
        <w:rPr>
          <w:rFonts w:asciiTheme="minorHAnsi" w:eastAsia="Times New Roman" w:hAnsiTheme="minorHAnsi" w:cs="Segoe UI"/>
          <w:szCs w:val="24"/>
          <w:lang w:val="en-AU" w:eastAsia="en-AU" w:bidi="ar-SA"/>
        </w:rPr>
        <w:t>,</w:t>
      </w:r>
      <w:r w:rsidRPr="00C34899">
        <w:rPr>
          <w:rFonts w:asciiTheme="minorHAnsi" w:eastAsia="Times New Roman" w:hAnsiTheme="minorHAnsi" w:cs="Segoe UI"/>
          <w:szCs w:val="24"/>
          <w:lang w:val="en-AU" w:eastAsia="en-AU" w:bidi="ar-SA"/>
        </w:rPr>
        <w:t xml:space="preserve"> </w:t>
      </w:r>
      <w:r w:rsidRPr="007755BF">
        <w:rPr>
          <w:rFonts w:asciiTheme="minorHAnsi" w:eastAsia="Times New Roman" w:hAnsiTheme="minorHAnsi" w:cs="Segoe UI"/>
          <w:color w:val="111111"/>
          <w:szCs w:val="24"/>
          <w:lang w:val="en-AU" w:eastAsia="en-AU" w:bidi="ar-SA"/>
        </w:rPr>
        <w:t>or those with ill-health</w:t>
      </w:r>
      <w:r w:rsidR="00D849D1" w:rsidRPr="00C34899">
        <w:rPr>
          <w:rFonts w:asciiTheme="minorHAnsi" w:eastAsia="Times New Roman" w:hAnsiTheme="minorHAnsi" w:cs="Segoe UI"/>
          <w:szCs w:val="24"/>
          <w:lang w:val="en-AU" w:eastAsia="en-AU" w:bidi="ar-SA"/>
        </w:rPr>
        <w:t>,</w:t>
      </w:r>
      <w:r w:rsidRPr="007755BF">
        <w:rPr>
          <w:rFonts w:asciiTheme="minorHAnsi" w:eastAsia="Times New Roman" w:hAnsiTheme="minorHAnsi" w:cs="Segoe UI"/>
          <w:color w:val="111111"/>
          <w:szCs w:val="24"/>
          <w:lang w:val="en-AU" w:eastAsia="en-AU" w:bidi="ar-SA"/>
        </w:rPr>
        <w:t xml:space="preserve"> or an injury. </w:t>
      </w:r>
    </w:p>
    <w:p w14:paraId="22902A10" w14:textId="77777777" w:rsidR="007755BF" w:rsidRPr="007755BF" w:rsidRDefault="007755BF" w:rsidP="007755BF">
      <w:pPr>
        <w:widowControl/>
        <w:autoSpaceDE/>
        <w:autoSpaceDN/>
        <w:textAlignment w:val="baseline"/>
        <w:rPr>
          <w:rFonts w:asciiTheme="minorHAnsi" w:eastAsia="Times New Roman" w:hAnsiTheme="minorHAnsi" w:cs="Segoe UI"/>
          <w:sz w:val="18"/>
          <w:szCs w:val="18"/>
          <w:lang w:val="en-AU" w:eastAsia="en-AU" w:bidi="ar-SA"/>
        </w:rPr>
      </w:pPr>
      <w:r w:rsidRPr="007755BF">
        <w:rPr>
          <w:rFonts w:asciiTheme="minorHAnsi" w:eastAsia="Times New Roman" w:hAnsiTheme="minorHAnsi" w:cs="Segoe UI"/>
          <w:color w:val="111111"/>
          <w:szCs w:val="24"/>
          <w:lang w:val="en-AU" w:eastAsia="en-AU" w:bidi="ar-SA"/>
        </w:rPr>
        <w:t>As a volunteer, you will support people with a mobility impairment to connect to their train from the station car park, taxi drop-off or bus zone.  </w:t>
      </w:r>
    </w:p>
    <w:p w14:paraId="0FAA7D62" w14:textId="05F85F53" w:rsidR="007755BF" w:rsidRPr="007755BF" w:rsidRDefault="007755BF" w:rsidP="007755BF">
      <w:pPr>
        <w:widowControl/>
        <w:autoSpaceDE/>
        <w:autoSpaceDN/>
        <w:textAlignment w:val="baseline"/>
        <w:rPr>
          <w:rFonts w:asciiTheme="minorHAnsi" w:eastAsia="Times New Roman" w:hAnsiTheme="minorHAnsi" w:cs="Segoe UI"/>
          <w:sz w:val="18"/>
          <w:szCs w:val="18"/>
          <w:lang w:val="en-AU" w:eastAsia="en-AU" w:bidi="ar-SA"/>
        </w:rPr>
      </w:pPr>
      <w:r w:rsidRPr="007755BF">
        <w:rPr>
          <w:rFonts w:asciiTheme="minorHAnsi" w:eastAsia="Times New Roman" w:hAnsiTheme="minorHAnsi" w:cs="Segoe UI"/>
          <w:color w:val="111111"/>
          <w:szCs w:val="24"/>
          <w:lang w:val="en-AU" w:eastAsia="en-AU" w:bidi="ar-SA"/>
        </w:rPr>
        <w:t>Using wheelchairs or other mobility equipment you will help people safely navigate and access station platforms. </w:t>
      </w:r>
    </w:p>
    <w:p w14:paraId="1A98DCB7" w14:textId="77777777" w:rsidR="007755BF" w:rsidRPr="007755BF" w:rsidRDefault="007755BF" w:rsidP="007755BF">
      <w:pPr>
        <w:widowControl/>
        <w:autoSpaceDE/>
        <w:autoSpaceDN/>
        <w:textAlignment w:val="baseline"/>
        <w:rPr>
          <w:rFonts w:asciiTheme="minorHAnsi" w:eastAsia="Times New Roman" w:hAnsiTheme="minorHAnsi" w:cs="Segoe UI"/>
          <w:sz w:val="18"/>
          <w:szCs w:val="18"/>
          <w:lang w:val="en-AU" w:eastAsia="en-AU" w:bidi="ar-SA"/>
        </w:rPr>
      </w:pPr>
      <w:r w:rsidRPr="007755BF">
        <w:rPr>
          <w:rFonts w:asciiTheme="minorHAnsi" w:eastAsia="Times New Roman" w:hAnsiTheme="minorHAnsi" w:cs="Segoe UI"/>
          <w:color w:val="111111"/>
          <w:szCs w:val="24"/>
          <w:lang w:val="en-AU" w:eastAsia="en-AU" w:bidi="ar-SA"/>
        </w:rPr>
        <w:t> </w:t>
      </w:r>
    </w:p>
    <w:p w14:paraId="75581039" w14:textId="2D431E3A" w:rsidR="007755BF" w:rsidRPr="007755BF" w:rsidRDefault="007755BF" w:rsidP="007755BF">
      <w:pPr>
        <w:widowControl/>
        <w:autoSpaceDE/>
        <w:autoSpaceDN/>
        <w:textAlignment w:val="baseline"/>
        <w:rPr>
          <w:rFonts w:asciiTheme="minorHAnsi" w:eastAsia="Times New Roman" w:hAnsiTheme="minorHAnsi" w:cs="Segoe UI"/>
          <w:sz w:val="18"/>
          <w:szCs w:val="18"/>
          <w:lang w:eastAsia="en-AU" w:bidi="ar-SA"/>
        </w:rPr>
      </w:pPr>
      <w:r w:rsidRPr="007755BF">
        <w:rPr>
          <w:rFonts w:asciiTheme="minorHAnsi" w:eastAsia="Times New Roman" w:hAnsiTheme="minorHAnsi" w:cs="Segoe UI"/>
          <w:color w:val="000000"/>
          <w:szCs w:val="24"/>
          <w:lang w:val="en-AU" w:eastAsia="en-AU" w:bidi="ar-SA"/>
        </w:rPr>
        <w:t>We are seeking volunteers for a</w:t>
      </w:r>
      <w:r w:rsidRPr="006D52B5">
        <w:rPr>
          <w:rFonts w:asciiTheme="minorHAnsi" w:eastAsia="Times New Roman" w:hAnsiTheme="minorHAnsi" w:cs="Segoe UI"/>
          <w:szCs w:val="24"/>
          <w:lang w:val="en-AU" w:eastAsia="en-AU" w:bidi="ar-SA"/>
        </w:rPr>
        <w:t xml:space="preserve"> </w:t>
      </w:r>
      <w:r w:rsidR="00D849D1" w:rsidRPr="006D52B5">
        <w:rPr>
          <w:rFonts w:asciiTheme="minorHAnsi" w:eastAsia="Times New Roman" w:hAnsiTheme="minorHAnsi" w:cs="Segoe UI"/>
          <w:szCs w:val="24"/>
          <w:lang w:val="en-AU" w:eastAsia="en-AU" w:bidi="ar-SA"/>
        </w:rPr>
        <w:t>three</w:t>
      </w:r>
      <w:r w:rsidRPr="007755BF">
        <w:rPr>
          <w:rFonts w:asciiTheme="minorHAnsi" w:eastAsia="Times New Roman" w:hAnsiTheme="minorHAnsi" w:cs="Segoe UI"/>
          <w:color w:val="000000"/>
          <w:szCs w:val="24"/>
          <w:lang w:val="en-AU" w:eastAsia="en-AU" w:bidi="ar-SA"/>
        </w:rPr>
        <w:t xml:space="preserve">-hour weekday shift/s between 9am and 3pm (flexibility available). </w:t>
      </w:r>
      <w:r w:rsidRPr="007755BF">
        <w:rPr>
          <w:rFonts w:asciiTheme="minorHAnsi" w:eastAsia="Times New Roman" w:hAnsiTheme="minorHAnsi" w:cs="Segoe UI"/>
          <w:color w:val="000000"/>
          <w:szCs w:val="24"/>
          <w:lang w:eastAsia="en-AU" w:bidi="ar-SA"/>
        </w:rPr>
        <w:t> </w:t>
      </w:r>
    </w:p>
    <w:p w14:paraId="117D7696" w14:textId="58A6A7AA" w:rsidR="007755BF" w:rsidRDefault="007755BF" w:rsidP="007755BF">
      <w:pPr>
        <w:pStyle w:val="Heading4"/>
        <w:rPr>
          <w:rStyle w:val="eop"/>
          <w:rFonts w:ascii="Neue Haas Grotesk Text Pro" w:hAnsi="Neue Haas Grotesk Text Pro"/>
          <w:color w:val="000000"/>
          <w:shd w:val="clear" w:color="auto" w:fill="FFFFFF"/>
        </w:rPr>
      </w:pPr>
      <w:r>
        <w:rPr>
          <w:rStyle w:val="normaltextrun"/>
          <w:rFonts w:ascii="Neue Haas Grotesk Text Pro" w:hAnsi="Neue Haas Grotesk Text Pro"/>
          <w:b w:val="0"/>
          <w:bCs w:val="0"/>
          <w:color w:val="000000"/>
          <w:shd w:val="clear" w:color="auto" w:fill="FFFFFF"/>
        </w:rPr>
        <w:t>Volunteering in your community is a great way to</w:t>
      </w:r>
      <w:r w:rsidR="00C34899">
        <w:rPr>
          <w:rStyle w:val="normaltextrun"/>
          <w:rFonts w:ascii="Neue Haas Grotesk Text Pro" w:hAnsi="Neue Haas Grotesk Text Pro"/>
          <w:b w:val="0"/>
          <w:bCs w:val="0"/>
          <w:color w:val="000000"/>
          <w:shd w:val="clear" w:color="auto" w:fill="FFFFFF"/>
        </w:rPr>
        <w:t>:</w:t>
      </w:r>
      <w:r>
        <w:rPr>
          <w:rStyle w:val="eop"/>
          <w:rFonts w:ascii="Neue Haas Grotesk Text Pro" w:hAnsi="Neue Haas Grotesk Text Pro"/>
          <w:color w:val="000000"/>
          <w:shd w:val="clear" w:color="auto" w:fill="FFFFFF"/>
        </w:rPr>
        <w:t>  </w:t>
      </w:r>
    </w:p>
    <w:p w14:paraId="6A1B3295" w14:textId="77777777" w:rsidR="007755BF" w:rsidRDefault="007755BF" w:rsidP="007755BF">
      <w:pPr>
        <w:pStyle w:val="ListParagraph"/>
        <w:rPr>
          <w:rFonts w:eastAsia="Times New Roman"/>
          <w:lang w:bidi="ar-SA"/>
        </w:rPr>
      </w:pPr>
      <w:r>
        <w:rPr>
          <w:rStyle w:val="normaltextrun"/>
          <w:rFonts w:ascii="Neue Haas Grotesk Text Pro" w:hAnsi="Neue Haas Grotesk Text Pro" w:cs="Arial"/>
        </w:rPr>
        <w:t>Connect with your local community</w:t>
      </w:r>
      <w:r>
        <w:rPr>
          <w:rStyle w:val="eop"/>
          <w:rFonts w:ascii="Neue Haas Grotesk Text Pro" w:hAnsi="Neue Haas Grotesk Text Pro" w:cs="Arial"/>
        </w:rPr>
        <w:t> </w:t>
      </w:r>
    </w:p>
    <w:p w14:paraId="30705F9D" w14:textId="77777777" w:rsidR="007755BF" w:rsidRDefault="007755BF" w:rsidP="007755BF">
      <w:pPr>
        <w:pStyle w:val="ListParagraph"/>
      </w:pPr>
      <w:r>
        <w:rPr>
          <w:rStyle w:val="normaltextrun"/>
          <w:rFonts w:ascii="Neue Haas Grotesk Text Pro" w:hAnsi="Neue Haas Grotesk Text Pro" w:cs="Arial"/>
        </w:rPr>
        <w:t>Meet new people</w:t>
      </w:r>
      <w:r>
        <w:rPr>
          <w:rStyle w:val="eop"/>
          <w:rFonts w:ascii="Neue Haas Grotesk Text Pro" w:hAnsi="Neue Haas Grotesk Text Pro" w:cs="Arial"/>
        </w:rPr>
        <w:t> </w:t>
      </w:r>
    </w:p>
    <w:p w14:paraId="6210C993" w14:textId="77777777" w:rsidR="007755BF" w:rsidRDefault="007755BF" w:rsidP="007755BF">
      <w:pPr>
        <w:pStyle w:val="ListParagraph"/>
      </w:pPr>
      <w:r>
        <w:rPr>
          <w:rStyle w:val="normaltextrun"/>
          <w:rFonts w:ascii="Neue Haas Grotesk Text Pro" w:hAnsi="Neue Haas Grotesk Text Pro" w:cs="Arial"/>
        </w:rPr>
        <w:t>Increase fitness</w:t>
      </w:r>
      <w:r>
        <w:rPr>
          <w:rStyle w:val="eop"/>
          <w:rFonts w:ascii="Neue Haas Grotesk Text Pro" w:hAnsi="Neue Haas Grotesk Text Pro" w:cs="Arial"/>
        </w:rPr>
        <w:t> </w:t>
      </w:r>
    </w:p>
    <w:p w14:paraId="3911E771" w14:textId="77777777" w:rsidR="007755BF" w:rsidRDefault="007755BF" w:rsidP="007755BF">
      <w:pPr>
        <w:pStyle w:val="ListParagraph"/>
        <w:rPr>
          <w:lang w:val="en-AU"/>
        </w:rPr>
      </w:pPr>
      <w:r>
        <w:rPr>
          <w:rStyle w:val="normaltextrun"/>
          <w:rFonts w:ascii="Neue Haas Grotesk Text Pro" w:hAnsi="Neue Haas Grotesk Text Pro" w:cs="Arial"/>
        </w:rPr>
        <w:lastRenderedPageBreak/>
        <w:t>Gain transferable skills and development. Our volunteer roles and training offer great experience for people interested in disability support, aged care and allied health careers.</w:t>
      </w:r>
      <w:r>
        <w:rPr>
          <w:rStyle w:val="eop"/>
          <w:rFonts w:ascii="Neue Haas Grotesk Text Pro" w:hAnsi="Neue Haas Grotesk Text Pro" w:cs="Arial"/>
        </w:rPr>
        <w:t> </w:t>
      </w:r>
    </w:p>
    <w:p w14:paraId="65632BC0" w14:textId="054C91E3" w:rsidR="007755BF" w:rsidRDefault="007755BF" w:rsidP="007755BF">
      <w:pPr>
        <w:pStyle w:val="Quote"/>
        <w:rPr>
          <w:lang w:val="en-AU" w:eastAsia="en-AU" w:bidi="ar-SA"/>
        </w:rPr>
      </w:pPr>
      <w:r w:rsidRPr="007755BF">
        <w:rPr>
          <w:lang w:val="en-AU" w:eastAsia="en-AU" w:bidi="ar-SA"/>
        </w:rPr>
        <w:t>“I think Travellers Aid is a wonderful mechanism to provide people with independence where they might not venture out of the house…and gives them a sense of not being isolated because they know there will be someone there to assist them.” – Travellers Aid volunteer </w:t>
      </w:r>
    </w:p>
    <w:p w14:paraId="4FCD14CC" w14:textId="5A3F073F" w:rsidR="007755BF" w:rsidRPr="007755BF" w:rsidRDefault="007755BF" w:rsidP="007755BF">
      <w:pPr>
        <w:pStyle w:val="BodyText"/>
        <w:rPr>
          <w:rFonts w:asciiTheme="minorHAnsi" w:hAnsiTheme="minorHAnsi"/>
          <w:lang w:bidi="ar-SA"/>
        </w:rPr>
      </w:pPr>
      <w:r w:rsidRPr="007755BF">
        <w:rPr>
          <w:rFonts w:asciiTheme="minorHAnsi" w:hAnsiTheme="minorHAnsi"/>
          <w:b/>
          <w:bCs/>
          <w:lang w:bidi="ar-SA"/>
        </w:rPr>
        <w:t>Travellers Aid is running an information session</w:t>
      </w:r>
      <w:r w:rsidRPr="007755BF">
        <w:rPr>
          <w:rFonts w:asciiTheme="minorHAnsi" w:hAnsiTheme="minorHAnsi"/>
          <w:lang w:bidi="ar-SA"/>
        </w:rPr>
        <w:t xml:space="preserve"> for potential volunteers to find out more about the role and ask us questions. It will be held in </w:t>
      </w:r>
      <w:r w:rsidR="008315B6">
        <w:rPr>
          <w:rFonts w:asciiTheme="minorHAnsi" w:hAnsiTheme="minorHAnsi"/>
          <w:lang w:bidi="ar-SA"/>
        </w:rPr>
        <w:t>Geelong</w:t>
      </w:r>
      <w:r w:rsidRPr="007755BF">
        <w:rPr>
          <w:rFonts w:asciiTheme="minorHAnsi" w:hAnsiTheme="minorHAnsi"/>
          <w:lang w:bidi="ar-SA"/>
        </w:rPr>
        <w:t xml:space="preserve"> on </w:t>
      </w:r>
      <w:r w:rsidR="008315B6">
        <w:rPr>
          <w:rFonts w:asciiTheme="minorHAnsi" w:hAnsiTheme="minorHAnsi"/>
          <w:lang w:bidi="ar-SA"/>
        </w:rPr>
        <w:t>Thursday</w:t>
      </w:r>
      <w:r w:rsidR="00FE6CA8">
        <w:rPr>
          <w:rFonts w:asciiTheme="minorHAnsi" w:hAnsiTheme="minorHAnsi"/>
          <w:lang w:bidi="ar-SA"/>
        </w:rPr>
        <w:t xml:space="preserve"> </w:t>
      </w:r>
      <w:r w:rsidR="00F6664A">
        <w:rPr>
          <w:rFonts w:asciiTheme="minorHAnsi" w:hAnsiTheme="minorHAnsi"/>
          <w:lang w:bidi="ar-SA"/>
        </w:rPr>
        <w:t>3</w:t>
      </w:r>
      <w:r w:rsidR="00083776">
        <w:rPr>
          <w:rFonts w:asciiTheme="minorHAnsi" w:hAnsiTheme="minorHAnsi"/>
          <w:lang w:bidi="ar-SA"/>
        </w:rPr>
        <w:t>0</w:t>
      </w:r>
      <w:r w:rsidR="00F6664A">
        <w:rPr>
          <w:rFonts w:asciiTheme="minorHAnsi" w:hAnsiTheme="minorHAnsi"/>
          <w:lang w:bidi="ar-SA"/>
        </w:rPr>
        <w:t xml:space="preserve"> </w:t>
      </w:r>
      <w:r w:rsidR="00083776">
        <w:rPr>
          <w:rFonts w:asciiTheme="minorHAnsi" w:hAnsiTheme="minorHAnsi"/>
          <w:lang w:bidi="ar-SA"/>
        </w:rPr>
        <w:t>October</w:t>
      </w:r>
      <w:r w:rsidR="00F6664A">
        <w:rPr>
          <w:rFonts w:asciiTheme="minorHAnsi" w:hAnsiTheme="minorHAnsi"/>
          <w:lang w:bidi="ar-SA"/>
        </w:rPr>
        <w:t xml:space="preserve"> </w:t>
      </w:r>
      <w:r w:rsidRPr="007755BF">
        <w:rPr>
          <w:rFonts w:asciiTheme="minorHAnsi" w:hAnsiTheme="minorHAnsi"/>
          <w:lang w:bidi="ar-SA"/>
        </w:rPr>
        <w:t>at 1</w:t>
      </w:r>
      <w:r w:rsidR="004A23FA">
        <w:rPr>
          <w:rFonts w:asciiTheme="minorHAnsi" w:hAnsiTheme="minorHAnsi"/>
          <w:lang w:bidi="ar-SA"/>
        </w:rPr>
        <w:t>2pm</w:t>
      </w:r>
      <w:r w:rsidRPr="007755BF">
        <w:rPr>
          <w:rFonts w:asciiTheme="minorHAnsi" w:hAnsiTheme="minorHAnsi"/>
          <w:lang w:bidi="ar-SA"/>
        </w:rPr>
        <w:t xml:space="preserve">. If you’d like to attend, please email us at </w:t>
      </w:r>
      <w:hyperlink r:id="rId15" w:tgtFrame="_blank" w:history="1">
        <w:r w:rsidRPr="007755BF">
          <w:rPr>
            <w:rFonts w:asciiTheme="minorHAnsi" w:hAnsiTheme="minorHAnsi"/>
            <w:lang w:bidi="ar-SA"/>
          </w:rPr>
          <w:t>volunteers@travellersaid.org.au</w:t>
        </w:r>
      </w:hyperlink>
      <w:r w:rsidRPr="007755BF">
        <w:rPr>
          <w:rFonts w:asciiTheme="minorHAnsi" w:hAnsiTheme="minorHAnsi"/>
          <w:lang w:bidi="ar-SA"/>
        </w:rPr>
        <w:t> </w:t>
      </w:r>
    </w:p>
    <w:p w14:paraId="09A3A430" w14:textId="06D01C44" w:rsidR="007755BF" w:rsidRDefault="007755BF" w:rsidP="007755BF">
      <w:pPr>
        <w:pStyle w:val="BodyText"/>
        <w:rPr>
          <w:rFonts w:asciiTheme="minorHAnsi" w:hAnsiTheme="minorHAnsi"/>
          <w:lang w:bidi="ar-SA"/>
        </w:rPr>
      </w:pPr>
      <w:r w:rsidRPr="007755BF">
        <w:rPr>
          <w:rFonts w:asciiTheme="minorHAnsi" w:hAnsiTheme="minorHAnsi"/>
          <w:lang w:bidi="ar-SA"/>
        </w:rPr>
        <w:t xml:space="preserve">Or, if you’re the decisive type, head to our website and </w:t>
      </w:r>
      <w:hyperlink r:id="rId16" w:tgtFrame="_blank" w:history="1">
        <w:r w:rsidRPr="007755BF">
          <w:rPr>
            <w:rFonts w:asciiTheme="minorHAnsi" w:hAnsiTheme="minorHAnsi"/>
            <w:lang w:bidi="ar-SA"/>
          </w:rPr>
          <w:t>apply online</w:t>
        </w:r>
      </w:hyperlink>
      <w:r w:rsidRPr="007755BF">
        <w:rPr>
          <w:rFonts w:asciiTheme="minorHAnsi" w:hAnsiTheme="minorHAnsi"/>
          <w:lang w:bidi="ar-SA"/>
        </w:rPr>
        <w:t>. </w:t>
      </w:r>
    </w:p>
    <w:p w14:paraId="78D91F89" w14:textId="7C4FB3C4" w:rsidR="007755BF" w:rsidRPr="007755BF" w:rsidRDefault="007755BF" w:rsidP="007755BF">
      <w:pPr>
        <w:pStyle w:val="Heading3"/>
        <w:rPr>
          <w:rFonts w:asciiTheme="minorHAnsi" w:hAnsiTheme="minorHAnsi"/>
          <w:lang w:bidi="ar-SA"/>
        </w:rPr>
      </w:pPr>
      <w:r>
        <w:rPr>
          <w:rStyle w:val="normaltextrun"/>
          <w:rFonts w:ascii="Neue Haas Grotesk Text Pro" w:hAnsi="Neue Haas Grotesk Text Pro"/>
          <w:b w:val="0"/>
          <w:bCs w:val="0"/>
          <w:color w:val="000000"/>
          <w:shd w:val="clear" w:color="auto" w:fill="FFFFFF"/>
        </w:rPr>
        <w:t>How to get in touch:</w:t>
      </w:r>
      <w:r>
        <w:rPr>
          <w:rStyle w:val="eop"/>
          <w:rFonts w:ascii="Neue Haas Grotesk Text Pro" w:hAnsi="Neue Haas Grotesk Text Pro"/>
          <w:color w:val="000000"/>
          <w:shd w:val="clear" w:color="auto" w:fill="FFFFFF"/>
        </w:rPr>
        <w:t> </w:t>
      </w:r>
    </w:p>
    <w:p w14:paraId="3C8996AC" w14:textId="58EA8244" w:rsidR="007755BF" w:rsidRPr="007755BF" w:rsidRDefault="007755BF" w:rsidP="000F1C26">
      <w:pPr>
        <w:pStyle w:val="ListParagraph"/>
      </w:pPr>
      <w:r w:rsidRPr="007755BF">
        <w:rPr>
          <w:rFonts w:ascii="Neue Haas Grotesk Text Pro" w:hAnsi="Neue Haas Grotesk Text Pro"/>
        </w:rPr>
        <w:t xml:space="preserve">Email </w:t>
      </w:r>
      <w:hyperlink r:id="rId17" w:history="1">
        <w:r w:rsidR="004A23FA" w:rsidRPr="008D1110">
          <w:rPr>
            <w:rStyle w:val="Hyperlink"/>
            <w:rFonts w:ascii="Neue Haas Grotesk Text Pro" w:hAnsi="Neue Haas Grotesk Text Pro"/>
          </w:rPr>
          <w:t>geelong@travellersaid.org.au</w:t>
        </w:r>
      </w:hyperlink>
      <w:r w:rsidRPr="007755BF">
        <w:rPr>
          <w:rFonts w:ascii="Neue Haas Grotesk Text Pro" w:hAnsi="Neue Haas Grotesk Text Pro"/>
          <w:color w:val="0000FF"/>
          <w:u w:val="single"/>
        </w:rPr>
        <w:t xml:space="preserve"> </w:t>
      </w:r>
      <w:r w:rsidRPr="007755BF">
        <w:rPr>
          <w:rFonts w:ascii="Neue Haas Grotesk Text Pro" w:hAnsi="Neue Haas Grotesk Text Pro"/>
        </w:rPr>
        <w:t>for more information </w:t>
      </w:r>
    </w:p>
    <w:p w14:paraId="05660B4C" w14:textId="77777777" w:rsidR="007755BF" w:rsidRPr="007755BF" w:rsidRDefault="007755BF" w:rsidP="000F1C26">
      <w:pPr>
        <w:pStyle w:val="ListParagraph"/>
        <w:rPr>
          <w:rFonts w:eastAsia="Times New Roman"/>
          <w:lang w:eastAsia="en-AU" w:bidi="ar-SA"/>
        </w:rPr>
      </w:pPr>
      <w:hyperlink r:id="rId18" w:tgtFrame="_blank" w:history="1">
        <w:r w:rsidRPr="007755BF">
          <w:rPr>
            <w:rFonts w:ascii="Neue Haas Grotesk Text Pro" w:eastAsia="Times New Roman" w:hAnsi="Neue Haas Grotesk Text Pro"/>
            <w:color w:val="0000FF"/>
            <w:szCs w:val="24"/>
            <w:u w:val="single"/>
            <w:lang w:eastAsia="en-AU" w:bidi="ar-SA"/>
          </w:rPr>
          <w:t>Apply online</w:t>
        </w:r>
      </w:hyperlink>
      <w:r w:rsidRPr="007755BF">
        <w:rPr>
          <w:rFonts w:ascii="Neue Haas Grotesk Text Pro" w:eastAsia="Times New Roman" w:hAnsi="Neue Haas Grotesk Text Pro"/>
          <w:szCs w:val="24"/>
          <w:lang w:eastAsia="en-AU" w:bidi="ar-SA"/>
        </w:rPr>
        <w:t xml:space="preserve"> via the website  </w:t>
      </w:r>
    </w:p>
    <w:p w14:paraId="36CC08AD" w14:textId="203D441B" w:rsidR="007755BF" w:rsidRPr="0089102B" w:rsidRDefault="007755BF" w:rsidP="0089102B">
      <w:pPr>
        <w:pStyle w:val="ListParagraph"/>
        <w:rPr>
          <w:rFonts w:ascii="Neue Haas Grotesk Text Pro" w:eastAsia="Times New Roman" w:hAnsi="Neue Haas Grotesk Text Pro"/>
          <w:szCs w:val="24"/>
          <w:lang w:eastAsia="en-AU" w:bidi="ar-SA"/>
        </w:rPr>
      </w:pPr>
      <w:r w:rsidRPr="0089102B">
        <w:rPr>
          <w:lang w:eastAsia="en-AU" w:bidi="ar-SA"/>
        </w:rPr>
        <w:t xml:space="preserve">Call us on </w:t>
      </w:r>
      <w:r w:rsidR="0089102B" w:rsidRPr="0089102B">
        <w:rPr>
          <w:rFonts w:ascii="Neue Haas Grotesk Text Pro" w:eastAsia="Times New Roman" w:hAnsi="Neue Haas Grotesk Text Pro"/>
          <w:szCs w:val="24"/>
          <w:lang w:eastAsia="en-AU" w:bidi="ar-SA"/>
        </w:rPr>
        <w:t>Tel: 04</w:t>
      </w:r>
      <w:r w:rsidR="00DA20AA">
        <w:rPr>
          <w:rFonts w:ascii="Neue Haas Grotesk Text Pro" w:eastAsia="Times New Roman" w:hAnsi="Neue Haas Grotesk Text Pro"/>
          <w:szCs w:val="24"/>
          <w:lang w:eastAsia="en-AU" w:bidi="ar-SA"/>
        </w:rPr>
        <w:t>75 295 304</w:t>
      </w:r>
    </w:p>
    <w:p w14:paraId="73CE3546" w14:textId="77777777" w:rsidR="0089102B" w:rsidRDefault="0089102B" w:rsidP="000F1C26">
      <w:pPr>
        <w:pStyle w:val="BodyText"/>
        <w:rPr>
          <w:rFonts w:asciiTheme="minorHAnsi" w:hAnsiTheme="minorHAnsi"/>
          <w:lang w:val="en-AU" w:eastAsia="en-AU" w:bidi="ar-SA"/>
        </w:rPr>
      </w:pPr>
    </w:p>
    <w:p w14:paraId="338364CB" w14:textId="18B506AF" w:rsidR="000F1C26" w:rsidRPr="000F1C26" w:rsidRDefault="000F1C26" w:rsidP="000F1C26">
      <w:pPr>
        <w:pStyle w:val="BodyText"/>
        <w:rPr>
          <w:rFonts w:asciiTheme="minorHAnsi" w:hAnsiTheme="minorHAnsi"/>
          <w:sz w:val="18"/>
          <w:szCs w:val="18"/>
          <w:lang w:val="en-AU" w:eastAsia="en-AU" w:bidi="ar-SA"/>
        </w:rPr>
      </w:pPr>
      <w:r w:rsidRPr="000F1C26">
        <w:rPr>
          <w:rFonts w:asciiTheme="minorHAnsi" w:hAnsiTheme="minorHAnsi"/>
          <w:lang w:val="en-AU" w:eastAsia="en-AU" w:bidi="ar-SA"/>
        </w:rPr>
        <w:t>We can’t wait to connect with you. </w:t>
      </w:r>
    </w:p>
    <w:p w14:paraId="52BE9922" w14:textId="77777777" w:rsidR="000F1C26" w:rsidRPr="000F1C26" w:rsidRDefault="000F1C26" w:rsidP="000F1C26">
      <w:pPr>
        <w:pStyle w:val="BodyText"/>
        <w:rPr>
          <w:rFonts w:asciiTheme="minorHAnsi" w:hAnsiTheme="minorHAnsi"/>
          <w:sz w:val="18"/>
          <w:szCs w:val="18"/>
          <w:lang w:val="en-AU" w:eastAsia="en-AU" w:bidi="ar-SA"/>
        </w:rPr>
      </w:pPr>
      <w:r w:rsidRPr="000F1C26">
        <w:rPr>
          <w:rFonts w:asciiTheme="minorHAnsi" w:hAnsiTheme="minorHAnsi"/>
          <w:lang w:val="en-AU" w:eastAsia="en-AU" w:bidi="ar-SA"/>
        </w:rPr>
        <w:t> </w:t>
      </w:r>
    </w:p>
    <w:p w14:paraId="04A6021C" w14:textId="77777777" w:rsidR="000F1C26" w:rsidRPr="000F1C26" w:rsidRDefault="000F1C26" w:rsidP="000F1C26">
      <w:pPr>
        <w:rPr>
          <w:rFonts w:eastAsia="Times New Roman"/>
          <w:lang w:eastAsia="en-AU" w:bidi="ar-SA"/>
        </w:rPr>
      </w:pPr>
    </w:p>
    <w:p w14:paraId="65DE8340" w14:textId="4C7592D0" w:rsidR="007755BF" w:rsidRPr="007755BF" w:rsidRDefault="007755BF" w:rsidP="007755BF">
      <w:pPr>
        <w:widowControl/>
        <w:autoSpaceDE/>
        <w:autoSpaceDN/>
        <w:textAlignment w:val="baseline"/>
        <w:rPr>
          <w:rFonts w:ascii="Segoe UI" w:eastAsia="Times New Roman" w:hAnsi="Segoe UI" w:cs="Segoe UI"/>
          <w:sz w:val="18"/>
          <w:szCs w:val="18"/>
          <w:lang w:eastAsia="en-AU" w:bidi="ar-SA"/>
        </w:rPr>
      </w:pPr>
    </w:p>
    <w:p w14:paraId="65856610" w14:textId="77777777" w:rsidR="007755BF" w:rsidRPr="007755BF" w:rsidRDefault="007755BF" w:rsidP="007755BF">
      <w:pPr>
        <w:pStyle w:val="BodyText"/>
        <w:rPr>
          <w:lang w:val="en-AU" w:eastAsia="en-AU" w:bidi="ar-SA"/>
        </w:rPr>
      </w:pPr>
    </w:p>
    <w:p w14:paraId="28925F09" w14:textId="0729E0DB" w:rsidR="007755BF" w:rsidRPr="007755BF" w:rsidRDefault="007755BF" w:rsidP="007755BF">
      <w:pPr>
        <w:pStyle w:val="ListParagraph"/>
        <w:numPr>
          <w:ilvl w:val="0"/>
          <w:numId w:val="0"/>
        </w:numPr>
        <w:ind w:left="720"/>
        <w:rPr>
          <w:rFonts w:ascii="Segoe UI" w:hAnsi="Segoe UI"/>
          <w:sz w:val="18"/>
          <w:szCs w:val="18"/>
          <w:lang w:val="en-AU" w:eastAsia="en-AU" w:bidi="ar-SA"/>
        </w:rPr>
      </w:pPr>
    </w:p>
    <w:p w14:paraId="5328D27C" w14:textId="77777777" w:rsidR="007755BF" w:rsidRPr="007755BF" w:rsidRDefault="007755BF" w:rsidP="007755BF">
      <w:pPr>
        <w:pStyle w:val="ListParagraph"/>
        <w:numPr>
          <w:ilvl w:val="0"/>
          <w:numId w:val="0"/>
        </w:numPr>
        <w:ind w:left="720"/>
      </w:pPr>
    </w:p>
    <w:sectPr w:rsidR="007755BF" w:rsidRPr="007755BF" w:rsidSect="00E675B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10" w:h="16840"/>
      <w:pgMar w:top="851" w:right="1040" w:bottom="1135" w:left="10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D7A1E" w14:textId="77777777" w:rsidR="005B36ED" w:rsidRDefault="005B36ED" w:rsidP="00E675BF">
      <w:r>
        <w:separator/>
      </w:r>
    </w:p>
  </w:endnote>
  <w:endnote w:type="continuationSeparator" w:id="0">
    <w:p w14:paraId="152D3121" w14:textId="77777777" w:rsidR="005B36ED" w:rsidRDefault="005B36ED" w:rsidP="00E6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NeueHaasGroteskDisp Pro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6BC1F" w14:textId="70EF1B9F" w:rsidR="00D849D1" w:rsidRDefault="00D849D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00388AB" wp14:editId="7458F7E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37285" cy="376555"/>
              <wp:effectExtent l="0" t="0" r="5715" b="0"/>
              <wp:wrapNone/>
              <wp:docPr id="1791671139" name="Text Box 5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2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836B41" w14:textId="25B670D6" w:rsidR="00D849D1" w:rsidRPr="00D849D1" w:rsidRDefault="00D849D1" w:rsidP="00D849D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D849D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0388A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Sensitive" style="position:absolute;margin-left:0;margin-top:0;width:89.55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" filled="f" stroked="f">
              <v:textbox style="mso-fit-shape-to-text:t" inset="0,0,0,15pt">
                <w:txbxContent>
                  <w:p w14:paraId="2D836B41" w14:textId="25B670D6" w:rsidR="00D849D1" w:rsidRPr="00D849D1" w:rsidRDefault="00D849D1" w:rsidP="00D849D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D849D1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2ED35" w14:textId="377AA80F" w:rsidR="00D849D1" w:rsidRDefault="00D849D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78E264E" wp14:editId="1CABA462">
              <wp:simplePos x="6477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37285" cy="376555"/>
              <wp:effectExtent l="0" t="0" r="5715" b="0"/>
              <wp:wrapNone/>
              <wp:docPr id="626112579" name="Text Box 6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2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EF8F80" w14:textId="536109B9" w:rsidR="00D849D1" w:rsidRPr="00D849D1" w:rsidRDefault="00D849D1" w:rsidP="00D849D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D849D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8E264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Sensitive" style="position:absolute;margin-left:0;margin-top:0;width:89.55pt;height:29.6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" filled="f" stroked="f">
              <v:textbox style="mso-fit-shape-to-text:t" inset="0,0,0,15pt">
                <w:txbxContent>
                  <w:p w14:paraId="7AEF8F80" w14:textId="536109B9" w:rsidR="00D849D1" w:rsidRPr="00D849D1" w:rsidRDefault="00D849D1" w:rsidP="00D849D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D849D1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8AEF3" w14:textId="05D50CBC" w:rsidR="00E675BF" w:rsidRDefault="00D849D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95631BB" wp14:editId="5E6E2A39">
              <wp:simplePos x="6477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37285" cy="376555"/>
              <wp:effectExtent l="0" t="0" r="5715" b="0"/>
              <wp:wrapNone/>
              <wp:docPr id="1243956477" name="Text Box 4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2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CF1B4C" w14:textId="355709E7" w:rsidR="00D849D1" w:rsidRPr="00D849D1" w:rsidRDefault="00D849D1" w:rsidP="00D849D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D849D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631B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Sensitive" style="position:absolute;margin-left:0;margin-top:0;width:89.5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" filled="f" stroked="f">
              <v:textbox style="mso-fit-shape-to-text:t" inset="0,0,0,15pt">
                <w:txbxContent>
                  <w:p w14:paraId="45CF1B4C" w14:textId="355709E7" w:rsidR="00D849D1" w:rsidRPr="00D849D1" w:rsidRDefault="00D849D1" w:rsidP="00D849D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D849D1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675BF">
      <w:rPr>
        <w:noProof/>
      </w:rPr>
      <w:drawing>
        <wp:anchor distT="0" distB="0" distL="114300" distR="114300" simplePos="0" relativeHeight="251658240" behindDoc="1" locked="0" layoutInCell="1" allowOverlap="1" wp14:anchorId="4E9DE4D5" wp14:editId="1A60A0B7">
          <wp:simplePos x="0" y="0"/>
          <wp:positionH relativeFrom="column">
            <wp:posOffset>5034643</wp:posOffset>
          </wp:positionH>
          <wp:positionV relativeFrom="paragraph">
            <wp:posOffset>-1240238</wp:posOffset>
          </wp:positionV>
          <wp:extent cx="1871027" cy="1863107"/>
          <wp:effectExtent l="0" t="0" r="0" b="3810"/>
          <wp:wrapNone/>
          <wp:docPr id="6" name="Picture 5">
            <a:extLst xmlns:a="http://schemas.openxmlformats.org/drawingml/2006/main">
              <a:ext uri="{FF2B5EF4-FFF2-40B4-BE49-F238E27FC236}">
                <a16:creationId xmlns:a16="http://schemas.microsoft.com/office/drawing/2014/main" id="{F4446B0B-293E-FFAB-68EA-F2A04AF935AE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F4446B0B-293E-FFAB-68EA-F2A04AF935AE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111" cy="18741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D88A6" w14:textId="77777777" w:rsidR="005B36ED" w:rsidRDefault="005B36ED" w:rsidP="00E675BF">
      <w:r>
        <w:separator/>
      </w:r>
    </w:p>
  </w:footnote>
  <w:footnote w:type="continuationSeparator" w:id="0">
    <w:p w14:paraId="69C79B2D" w14:textId="77777777" w:rsidR="005B36ED" w:rsidRDefault="005B36ED" w:rsidP="00E67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DD336" w14:textId="07368401" w:rsidR="00D849D1" w:rsidRDefault="00D849D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72BCAE" wp14:editId="15D62E9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37285" cy="376555"/>
              <wp:effectExtent l="0" t="0" r="5715" b="4445"/>
              <wp:wrapNone/>
              <wp:docPr id="2001402431" name="Text Box 2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2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C7A5D" w14:textId="305F34BA" w:rsidR="00D849D1" w:rsidRPr="00D849D1" w:rsidRDefault="00D849D1" w:rsidP="00D849D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D849D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72BC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Sensitive" style="position:absolute;margin-left:0;margin-top:0;width:89.5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" filled="f" stroked="f">
              <v:textbox style="mso-fit-shape-to-text:t" inset="0,15pt,0,0">
                <w:txbxContent>
                  <w:p w14:paraId="672C7A5D" w14:textId="305F34BA" w:rsidR="00D849D1" w:rsidRPr="00D849D1" w:rsidRDefault="00D849D1" w:rsidP="00D849D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D849D1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ACF46" w14:textId="755ADA52" w:rsidR="00D849D1" w:rsidRDefault="00D849D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9766510" wp14:editId="5F39A89C">
              <wp:simplePos x="6477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1137285" cy="376555"/>
              <wp:effectExtent l="0" t="0" r="5715" b="4445"/>
              <wp:wrapNone/>
              <wp:docPr id="392358897" name="Text Box 3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2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C4A368" w14:textId="1BBD9C5C" w:rsidR="00D849D1" w:rsidRPr="00D849D1" w:rsidRDefault="00D849D1" w:rsidP="00D849D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D849D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76651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Sensitive" style="position:absolute;margin-left:0;margin-top:0;width:89.55pt;height:29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" filled="f" stroked="f">
              <v:textbox style="mso-fit-shape-to-text:t" inset="0,15pt,0,0">
                <w:txbxContent>
                  <w:p w14:paraId="1DC4A368" w14:textId="1BBD9C5C" w:rsidR="00D849D1" w:rsidRPr="00D849D1" w:rsidRDefault="00D849D1" w:rsidP="00D849D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D849D1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0E9BB" w14:textId="1D468F32" w:rsidR="00D849D1" w:rsidRDefault="00D849D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F0375F" wp14:editId="139869F3">
              <wp:simplePos x="6477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1137285" cy="376555"/>
              <wp:effectExtent l="0" t="0" r="5715" b="4445"/>
              <wp:wrapNone/>
              <wp:docPr id="367498460" name="Text Box 1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2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30657F" w14:textId="58B286FC" w:rsidR="00D849D1" w:rsidRPr="00D849D1" w:rsidRDefault="00D849D1" w:rsidP="00D849D1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D849D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F037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 Sensitive" style="position:absolute;margin-left:0;margin-top:0;width:89.5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" filled="f" stroked="f">
              <v:textbox style="mso-fit-shape-to-text:t" inset="0,15pt,0,0">
                <w:txbxContent>
                  <w:p w14:paraId="2130657F" w14:textId="58B286FC" w:rsidR="00D849D1" w:rsidRPr="00D849D1" w:rsidRDefault="00D849D1" w:rsidP="00D849D1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D849D1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2pt;height:22.8pt;visibility:visible;mso-wrap-style:square" o:bullet="t">
        <v:imagedata r:id="rId1" o:title=""/>
      </v:shape>
    </w:pict>
  </w:numPicBullet>
  <w:abstractNum w:abstractNumId="0" w15:restartNumberingAfterBreak="0">
    <w:nsid w:val="FFFFFF88"/>
    <w:multiLevelType w:val="singleLevel"/>
    <w:tmpl w:val="354632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B73AFE"/>
    <w:multiLevelType w:val="hybridMultilevel"/>
    <w:tmpl w:val="04823008"/>
    <w:lvl w:ilvl="0" w:tplc="3D728D78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E2EBAEC">
      <w:start w:val="1"/>
      <w:numFmt w:val="lowerRoman"/>
      <w:lvlText w:val="(%2)"/>
      <w:lvlJc w:val="left"/>
      <w:pPr>
        <w:tabs>
          <w:tab w:val="num" w:pos="1077"/>
        </w:tabs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C90E7C"/>
    <w:multiLevelType w:val="hybridMultilevel"/>
    <w:tmpl w:val="0ED8EB6E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EB4A57"/>
    <w:multiLevelType w:val="multilevel"/>
    <w:tmpl w:val="735A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2B3A4B"/>
    <w:multiLevelType w:val="hybridMultilevel"/>
    <w:tmpl w:val="03309E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A4D03"/>
    <w:multiLevelType w:val="hybridMultilevel"/>
    <w:tmpl w:val="5D5E4AF8"/>
    <w:lvl w:ilvl="0" w:tplc="7DF0E8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8AD4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1E6D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B8A0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7EC4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8866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62CE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4256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8CC4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4CB3DF9"/>
    <w:multiLevelType w:val="hybridMultilevel"/>
    <w:tmpl w:val="6BCE5C74"/>
    <w:lvl w:ilvl="0" w:tplc="36E43C4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36E43C46">
      <w:numFmt w:val="bullet"/>
      <w:lvlText w:val="-"/>
      <w:lvlJc w:val="left"/>
      <w:pPr>
        <w:ind w:left="2340" w:hanging="360"/>
      </w:pPr>
      <w:rPr>
        <w:rFonts w:ascii="Tahoma" w:eastAsia="Times New Roman" w:hAnsi="Tahoma" w:cs="Tahoma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1485A"/>
    <w:multiLevelType w:val="hybridMultilevel"/>
    <w:tmpl w:val="1B7CD5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85FAC"/>
    <w:multiLevelType w:val="hybridMultilevel"/>
    <w:tmpl w:val="6D8AB7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36E43C46">
      <w:numFmt w:val="bullet"/>
      <w:lvlText w:val="-"/>
      <w:lvlJc w:val="left"/>
      <w:pPr>
        <w:ind w:left="2340" w:hanging="360"/>
      </w:pPr>
      <w:rPr>
        <w:rFonts w:ascii="Tahoma" w:eastAsia="Times New Roman" w:hAnsi="Tahoma" w:cs="Tahoma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12DB4"/>
    <w:multiLevelType w:val="hybridMultilevel"/>
    <w:tmpl w:val="FADC7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36E43C46">
      <w:numFmt w:val="bullet"/>
      <w:lvlText w:val="-"/>
      <w:lvlJc w:val="left"/>
      <w:pPr>
        <w:ind w:left="2340" w:hanging="360"/>
      </w:pPr>
      <w:rPr>
        <w:rFonts w:ascii="Tahoma" w:eastAsia="Times New Roman" w:hAnsi="Tahoma" w:cs="Tahoma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C6E00"/>
    <w:multiLevelType w:val="hybridMultilevel"/>
    <w:tmpl w:val="E7FC2A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36E43C46">
      <w:numFmt w:val="bullet"/>
      <w:lvlText w:val="-"/>
      <w:lvlJc w:val="left"/>
      <w:pPr>
        <w:ind w:left="2340" w:hanging="360"/>
      </w:pPr>
      <w:rPr>
        <w:rFonts w:ascii="Tahoma" w:eastAsia="Times New Roman" w:hAnsi="Tahoma" w:cs="Tahoma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67DB5"/>
    <w:multiLevelType w:val="multilevel"/>
    <w:tmpl w:val="B42E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E21E1A"/>
    <w:multiLevelType w:val="hybridMultilevel"/>
    <w:tmpl w:val="D78E1D42"/>
    <w:lvl w:ilvl="0" w:tplc="F35CB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36E43C46">
      <w:numFmt w:val="bullet"/>
      <w:lvlText w:val="-"/>
      <w:lvlJc w:val="left"/>
      <w:pPr>
        <w:ind w:left="2340" w:hanging="360"/>
      </w:pPr>
      <w:rPr>
        <w:rFonts w:ascii="Tahoma" w:eastAsia="Times New Roman" w:hAnsi="Tahoma" w:cs="Tahoma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E5E9C"/>
    <w:multiLevelType w:val="hybridMultilevel"/>
    <w:tmpl w:val="ADB0E536"/>
    <w:lvl w:ilvl="0" w:tplc="0A2698F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9E220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B2CE2"/>
    <w:multiLevelType w:val="hybridMultilevel"/>
    <w:tmpl w:val="05480D06"/>
    <w:lvl w:ilvl="0" w:tplc="ACD4C5B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1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73D8A"/>
    <w:multiLevelType w:val="hybridMultilevel"/>
    <w:tmpl w:val="A5067314"/>
    <w:lvl w:ilvl="0" w:tplc="5A96AF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237820"/>
    <w:multiLevelType w:val="hybridMultilevel"/>
    <w:tmpl w:val="4EE298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B53992"/>
    <w:multiLevelType w:val="hybridMultilevel"/>
    <w:tmpl w:val="BB88E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36E43C46">
      <w:numFmt w:val="bullet"/>
      <w:lvlText w:val="-"/>
      <w:lvlJc w:val="left"/>
      <w:pPr>
        <w:ind w:left="2340" w:hanging="360"/>
      </w:pPr>
      <w:rPr>
        <w:rFonts w:ascii="Tahoma" w:eastAsia="Times New Roman" w:hAnsi="Tahoma" w:cs="Tahoma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93D76"/>
    <w:multiLevelType w:val="hybridMultilevel"/>
    <w:tmpl w:val="2E40CE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E43C46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52406"/>
    <w:multiLevelType w:val="hybridMultilevel"/>
    <w:tmpl w:val="030E6942"/>
    <w:lvl w:ilvl="0" w:tplc="753CDAF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AB164C2"/>
    <w:multiLevelType w:val="hybridMultilevel"/>
    <w:tmpl w:val="8806DEE2"/>
    <w:lvl w:ilvl="0" w:tplc="FE0C9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04FA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A26B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4620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694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E036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DEF9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822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C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3F0CA4"/>
    <w:multiLevelType w:val="hybridMultilevel"/>
    <w:tmpl w:val="4E102D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36E43C46">
      <w:numFmt w:val="bullet"/>
      <w:lvlText w:val="-"/>
      <w:lvlJc w:val="left"/>
      <w:pPr>
        <w:ind w:left="2340" w:hanging="360"/>
      </w:pPr>
      <w:rPr>
        <w:rFonts w:ascii="Tahoma" w:eastAsia="Times New Roman" w:hAnsi="Tahoma" w:cs="Tahoma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630999"/>
    <w:multiLevelType w:val="multilevel"/>
    <w:tmpl w:val="A656E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2DA59C8"/>
    <w:multiLevelType w:val="hybridMultilevel"/>
    <w:tmpl w:val="0A5849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81E72"/>
    <w:multiLevelType w:val="multilevel"/>
    <w:tmpl w:val="6EFC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9849035">
    <w:abstractNumId w:val="20"/>
  </w:num>
  <w:num w:numId="2" w16cid:durableId="1994140235">
    <w:abstractNumId w:val="15"/>
  </w:num>
  <w:num w:numId="3" w16cid:durableId="1954939251">
    <w:abstractNumId w:val="1"/>
  </w:num>
  <w:num w:numId="4" w16cid:durableId="1103650088">
    <w:abstractNumId w:val="19"/>
  </w:num>
  <w:num w:numId="5" w16cid:durableId="1493519793">
    <w:abstractNumId w:val="2"/>
  </w:num>
  <w:num w:numId="6" w16cid:durableId="1963076377">
    <w:abstractNumId w:val="8"/>
  </w:num>
  <w:num w:numId="7" w16cid:durableId="1777410874">
    <w:abstractNumId w:val="16"/>
  </w:num>
  <w:num w:numId="8" w16cid:durableId="196816411">
    <w:abstractNumId w:val="21"/>
  </w:num>
  <w:num w:numId="9" w16cid:durableId="1259799362">
    <w:abstractNumId w:val="10"/>
  </w:num>
  <w:num w:numId="10" w16cid:durableId="736367092">
    <w:abstractNumId w:val="17"/>
  </w:num>
  <w:num w:numId="11" w16cid:durableId="82529418">
    <w:abstractNumId w:val="12"/>
  </w:num>
  <w:num w:numId="12" w16cid:durableId="1869680061">
    <w:abstractNumId w:val="9"/>
  </w:num>
  <w:num w:numId="13" w16cid:durableId="271865566">
    <w:abstractNumId w:val="18"/>
  </w:num>
  <w:num w:numId="14" w16cid:durableId="285703216">
    <w:abstractNumId w:val="7"/>
  </w:num>
  <w:num w:numId="15" w16cid:durableId="1534417120">
    <w:abstractNumId w:val="6"/>
  </w:num>
  <w:num w:numId="16" w16cid:durableId="376005727">
    <w:abstractNumId w:val="23"/>
  </w:num>
  <w:num w:numId="17" w16cid:durableId="859125262">
    <w:abstractNumId w:val="5"/>
  </w:num>
  <w:num w:numId="18" w16cid:durableId="1943413318">
    <w:abstractNumId w:val="0"/>
  </w:num>
  <w:num w:numId="19" w16cid:durableId="1032809135">
    <w:abstractNumId w:val="13"/>
  </w:num>
  <w:num w:numId="20" w16cid:durableId="1872036993">
    <w:abstractNumId w:val="14"/>
  </w:num>
  <w:num w:numId="21" w16cid:durableId="1398623697">
    <w:abstractNumId w:val="3"/>
  </w:num>
  <w:num w:numId="22" w16cid:durableId="1174759092">
    <w:abstractNumId w:val="24"/>
  </w:num>
  <w:num w:numId="23" w16cid:durableId="1951281388">
    <w:abstractNumId w:val="11"/>
  </w:num>
  <w:num w:numId="24" w16cid:durableId="510292478">
    <w:abstractNumId w:val="22"/>
  </w:num>
  <w:num w:numId="25" w16cid:durableId="1807625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5BF"/>
    <w:rsid w:val="00005F45"/>
    <w:rsid w:val="000165B9"/>
    <w:rsid w:val="00053868"/>
    <w:rsid w:val="00066384"/>
    <w:rsid w:val="00083776"/>
    <w:rsid w:val="00093EF5"/>
    <w:rsid w:val="000A3AFA"/>
    <w:rsid w:val="000F1C26"/>
    <w:rsid w:val="00104FEC"/>
    <w:rsid w:val="00131823"/>
    <w:rsid w:val="00135C76"/>
    <w:rsid w:val="00150943"/>
    <w:rsid w:val="00164912"/>
    <w:rsid w:val="001A7525"/>
    <w:rsid w:val="001C1D47"/>
    <w:rsid w:val="001C6C39"/>
    <w:rsid w:val="001E73EA"/>
    <w:rsid w:val="00233E0C"/>
    <w:rsid w:val="002354C9"/>
    <w:rsid w:val="002977E1"/>
    <w:rsid w:val="002A4945"/>
    <w:rsid w:val="002C0AE1"/>
    <w:rsid w:val="002C3D97"/>
    <w:rsid w:val="002D6D3A"/>
    <w:rsid w:val="002D759E"/>
    <w:rsid w:val="00313C7F"/>
    <w:rsid w:val="003239D0"/>
    <w:rsid w:val="00333035"/>
    <w:rsid w:val="003447EE"/>
    <w:rsid w:val="003673EA"/>
    <w:rsid w:val="00373F1F"/>
    <w:rsid w:val="00374F2C"/>
    <w:rsid w:val="0039089E"/>
    <w:rsid w:val="003A37BB"/>
    <w:rsid w:val="003B3AF8"/>
    <w:rsid w:val="003D1558"/>
    <w:rsid w:val="003F00A1"/>
    <w:rsid w:val="003F1636"/>
    <w:rsid w:val="00457BE5"/>
    <w:rsid w:val="004664D4"/>
    <w:rsid w:val="00474EF3"/>
    <w:rsid w:val="00483D52"/>
    <w:rsid w:val="00487BC6"/>
    <w:rsid w:val="004A23FA"/>
    <w:rsid w:val="00503FCA"/>
    <w:rsid w:val="0050556B"/>
    <w:rsid w:val="005251B3"/>
    <w:rsid w:val="00544FBB"/>
    <w:rsid w:val="0055193F"/>
    <w:rsid w:val="00565782"/>
    <w:rsid w:val="00582B22"/>
    <w:rsid w:val="005B36ED"/>
    <w:rsid w:val="005C7D29"/>
    <w:rsid w:val="00614255"/>
    <w:rsid w:val="006273D4"/>
    <w:rsid w:val="006737E3"/>
    <w:rsid w:val="00683766"/>
    <w:rsid w:val="006A00A3"/>
    <w:rsid w:val="006A44CB"/>
    <w:rsid w:val="006D1319"/>
    <w:rsid w:val="006D235D"/>
    <w:rsid w:val="006D52B5"/>
    <w:rsid w:val="006E3EDC"/>
    <w:rsid w:val="006E454A"/>
    <w:rsid w:val="006F4DFE"/>
    <w:rsid w:val="00721A72"/>
    <w:rsid w:val="0072644A"/>
    <w:rsid w:val="00730B68"/>
    <w:rsid w:val="00750A4D"/>
    <w:rsid w:val="007513C6"/>
    <w:rsid w:val="00774E62"/>
    <w:rsid w:val="007755BF"/>
    <w:rsid w:val="007E0682"/>
    <w:rsid w:val="00803705"/>
    <w:rsid w:val="008315B6"/>
    <w:rsid w:val="0084169D"/>
    <w:rsid w:val="00847140"/>
    <w:rsid w:val="00882C1C"/>
    <w:rsid w:val="0089102B"/>
    <w:rsid w:val="008A3C47"/>
    <w:rsid w:val="008D35F7"/>
    <w:rsid w:val="008E51F8"/>
    <w:rsid w:val="00910E29"/>
    <w:rsid w:val="009150E6"/>
    <w:rsid w:val="009306B4"/>
    <w:rsid w:val="009515C3"/>
    <w:rsid w:val="00970949"/>
    <w:rsid w:val="00974365"/>
    <w:rsid w:val="009821E6"/>
    <w:rsid w:val="009A7D65"/>
    <w:rsid w:val="009D565E"/>
    <w:rsid w:val="009E451F"/>
    <w:rsid w:val="009F143C"/>
    <w:rsid w:val="009F298B"/>
    <w:rsid w:val="00A16B05"/>
    <w:rsid w:val="00A33C86"/>
    <w:rsid w:val="00A43D11"/>
    <w:rsid w:val="00A47ABF"/>
    <w:rsid w:val="00A55A35"/>
    <w:rsid w:val="00A9128E"/>
    <w:rsid w:val="00A9368C"/>
    <w:rsid w:val="00AB1920"/>
    <w:rsid w:val="00AE1DCE"/>
    <w:rsid w:val="00B02C7D"/>
    <w:rsid w:val="00B23277"/>
    <w:rsid w:val="00B25CBF"/>
    <w:rsid w:val="00B32D87"/>
    <w:rsid w:val="00B4096B"/>
    <w:rsid w:val="00B513C9"/>
    <w:rsid w:val="00B67D22"/>
    <w:rsid w:val="00B72B5F"/>
    <w:rsid w:val="00BB3910"/>
    <w:rsid w:val="00BD2454"/>
    <w:rsid w:val="00BF3A67"/>
    <w:rsid w:val="00C34899"/>
    <w:rsid w:val="00C551D1"/>
    <w:rsid w:val="00C56ABF"/>
    <w:rsid w:val="00C57D56"/>
    <w:rsid w:val="00C9722F"/>
    <w:rsid w:val="00CA0D1C"/>
    <w:rsid w:val="00CC5819"/>
    <w:rsid w:val="00CD57CB"/>
    <w:rsid w:val="00CE4F31"/>
    <w:rsid w:val="00D251A5"/>
    <w:rsid w:val="00D45092"/>
    <w:rsid w:val="00D464CA"/>
    <w:rsid w:val="00D66454"/>
    <w:rsid w:val="00D67EBC"/>
    <w:rsid w:val="00D74F55"/>
    <w:rsid w:val="00D849D1"/>
    <w:rsid w:val="00D96AE6"/>
    <w:rsid w:val="00DA17D1"/>
    <w:rsid w:val="00DA20AA"/>
    <w:rsid w:val="00DA4627"/>
    <w:rsid w:val="00DE23A4"/>
    <w:rsid w:val="00E12310"/>
    <w:rsid w:val="00E47251"/>
    <w:rsid w:val="00E4778C"/>
    <w:rsid w:val="00E675BF"/>
    <w:rsid w:val="00EA7C48"/>
    <w:rsid w:val="00EB5B40"/>
    <w:rsid w:val="00EC424B"/>
    <w:rsid w:val="00ED7BC7"/>
    <w:rsid w:val="00EF13B5"/>
    <w:rsid w:val="00F01746"/>
    <w:rsid w:val="00F11D38"/>
    <w:rsid w:val="00F23597"/>
    <w:rsid w:val="00F571D7"/>
    <w:rsid w:val="00F6664A"/>
    <w:rsid w:val="00F708F3"/>
    <w:rsid w:val="00F902C0"/>
    <w:rsid w:val="00F93D2A"/>
    <w:rsid w:val="00F94A01"/>
    <w:rsid w:val="00FE1CBE"/>
    <w:rsid w:val="00FE6CA8"/>
    <w:rsid w:val="40698C51"/>
    <w:rsid w:val="4DF67A34"/>
    <w:rsid w:val="70F31422"/>
    <w:rsid w:val="711AC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59148EE8"/>
  <w15:docId w15:val="{A046B5E0-ADF8-4112-B227-0B89DFC9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16B05"/>
    <w:rPr>
      <w:rFonts w:ascii="Arial" w:eastAsia="NeueHaasGroteskDisp Pro" w:hAnsi="Arial" w:cs="NeueHaasGroteskDisp Pro"/>
      <w:sz w:val="24"/>
      <w:lang w:bidi="en-US"/>
    </w:rPr>
  </w:style>
  <w:style w:type="paragraph" w:styleId="Heading1">
    <w:name w:val="heading 1"/>
    <w:basedOn w:val="BodyText"/>
    <w:next w:val="BodyText"/>
    <w:uiPriority w:val="9"/>
    <w:qFormat/>
    <w:rsid w:val="00374F2C"/>
    <w:pPr>
      <w:pBdr>
        <w:bottom w:val="single" w:sz="12" w:space="2" w:color="00AEC7" w:themeColor="background2"/>
      </w:pBdr>
      <w:spacing w:before="480" w:after="360" w:line="288" w:lineRule="auto"/>
      <w:outlineLvl w:val="0"/>
    </w:pPr>
    <w:rPr>
      <w:b/>
      <w:bCs/>
      <w:color w:val="595D59" w:themeColor="text1"/>
      <w:sz w:val="52"/>
      <w:szCs w:val="26"/>
    </w:rPr>
  </w:style>
  <w:style w:type="paragraph" w:styleId="Heading2">
    <w:name w:val="heading 2"/>
    <w:basedOn w:val="Heading1"/>
    <w:next w:val="BodyText"/>
    <w:link w:val="Heading2Char"/>
    <w:uiPriority w:val="9"/>
    <w:unhideWhenUsed/>
    <w:qFormat/>
    <w:rsid w:val="002D6D3A"/>
    <w:pPr>
      <w:pBdr>
        <w:bottom w:val="none" w:sz="0" w:space="0" w:color="auto"/>
      </w:pBdr>
      <w:spacing w:before="240" w:after="120"/>
      <w:outlineLvl w:val="1"/>
    </w:pPr>
    <w:rPr>
      <w:sz w:val="44"/>
      <w:szCs w:val="44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2D6D3A"/>
    <w:pPr>
      <w:keepNext/>
      <w:keepLines/>
      <w:spacing w:before="240"/>
      <w:outlineLvl w:val="2"/>
    </w:pPr>
    <w:rPr>
      <w:rFonts w:eastAsiaTheme="majorEastAsia" w:cs="Arial"/>
      <w:b/>
      <w:bCs/>
      <w:color w:val="595D59" w:themeColor="text1"/>
      <w:sz w:val="36"/>
      <w:szCs w:val="3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2D6D3A"/>
    <w:pPr>
      <w:spacing w:before="240" w:after="120"/>
      <w:outlineLvl w:val="3"/>
    </w:pPr>
    <w:rPr>
      <w:b/>
      <w:bCs/>
      <w:color w:val="000000" w:themeColor="text2"/>
      <w:sz w:val="32"/>
      <w:szCs w:val="32"/>
    </w:rPr>
  </w:style>
  <w:style w:type="paragraph" w:styleId="Heading5">
    <w:name w:val="heading 5"/>
    <w:basedOn w:val="BodyText"/>
    <w:next w:val="BodyText"/>
    <w:link w:val="Heading5Char"/>
    <w:uiPriority w:val="9"/>
    <w:unhideWhenUsed/>
    <w:qFormat/>
    <w:rsid w:val="00374F2C"/>
    <w:pPr>
      <w:spacing w:before="240" w:after="6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374F2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56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D235D"/>
    <w:pPr>
      <w:spacing w:before="120" w:after="240" w:line="312" w:lineRule="auto"/>
    </w:pPr>
    <w:rPr>
      <w:szCs w:val="16"/>
    </w:rPr>
  </w:style>
  <w:style w:type="paragraph" w:styleId="ListParagraph">
    <w:name w:val="List Paragraph"/>
    <w:basedOn w:val="BodyText"/>
    <w:uiPriority w:val="34"/>
    <w:qFormat/>
    <w:rsid w:val="00503FCA"/>
    <w:pPr>
      <w:widowControl/>
      <w:numPr>
        <w:numId w:val="19"/>
      </w:numPr>
      <w:autoSpaceDE/>
      <w:autoSpaceDN/>
      <w:spacing w:after="120" w:line="360" w:lineRule="auto"/>
    </w:pPr>
  </w:style>
  <w:style w:type="paragraph" w:customStyle="1" w:styleId="TableParagraph">
    <w:name w:val="Table Paragraph"/>
    <w:basedOn w:val="Normal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rsid w:val="006D13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319"/>
    <w:rPr>
      <w:rFonts w:ascii="Segoe UI" w:eastAsia="NeueHaasGroteskDisp Pro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164912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13182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AU" w:eastAsia="en-AU" w:bidi="ar-SA"/>
    </w:rPr>
  </w:style>
  <w:style w:type="character" w:customStyle="1" w:styleId="normaltextrun">
    <w:name w:val="normaltextrun"/>
    <w:basedOn w:val="DefaultParagraphFont"/>
    <w:rsid w:val="00131823"/>
  </w:style>
  <w:style w:type="character" w:customStyle="1" w:styleId="eop">
    <w:name w:val="eop"/>
    <w:basedOn w:val="DefaultParagraphFont"/>
    <w:rsid w:val="00131823"/>
  </w:style>
  <w:style w:type="character" w:customStyle="1" w:styleId="advancedproofingissue">
    <w:name w:val="advancedproofingissue"/>
    <w:basedOn w:val="DefaultParagraphFont"/>
    <w:rsid w:val="00131823"/>
  </w:style>
  <w:style w:type="character" w:customStyle="1" w:styleId="spellingerror">
    <w:name w:val="spellingerror"/>
    <w:basedOn w:val="DefaultParagraphFont"/>
    <w:rsid w:val="00131823"/>
  </w:style>
  <w:style w:type="character" w:customStyle="1" w:styleId="tooltip-invisible">
    <w:name w:val="tooltip-invisible"/>
    <w:basedOn w:val="DefaultParagraphFont"/>
    <w:rsid w:val="00C56ABF"/>
  </w:style>
  <w:style w:type="character" w:customStyle="1" w:styleId="uioutputtext">
    <w:name w:val="uioutputtext"/>
    <w:basedOn w:val="DefaultParagraphFont"/>
    <w:rsid w:val="00C56ABF"/>
  </w:style>
  <w:style w:type="paragraph" w:customStyle="1" w:styleId="AppendixTitle">
    <w:name w:val="Appendix Title"/>
    <w:basedOn w:val="Normal"/>
    <w:next w:val="BodyText"/>
    <w:rsid w:val="00B513C9"/>
    <w:pPr>
      <w:widowControl/>
      <w:autoSpaceDE/>
      <w:autoSpaceDN/>
      <w:spacing w:after="2520"/>
    </w:pPr>
    <w:rPr>
      <w:rFonts w:ascii="Garamond" w:eastAsia="Times New Roman" w:hAnsi="Garamond" w:cs="Arial"/>
      <w:bCs/>
      <w:kern w:val="28"/>
      <w:sz w:val="48"/>
      <w:szCs w:val="32"/>
      <w:lang w:val="en-AU" w:bidi="ar-SA"/>
    </w:rPr>
  </w:style>
  <w:style w:type="paragraph" w:customStyle="1" w:styleId="PartnerAddress">
    <w:name w:val="Partner Address"/>
    <w:semiHidden/>
    <w:rsid w:val="00B513C9"/>
    <w:pPr>
      <w:widowControl/>
      <w:autoSpaceDE/>
      <w:autoSpaceDN/>
    </w:pPr>
    <w:rPr>
      <w:rFonts w:ascii="Arial Narrow" w:eastAsia="Times New Roman" w:hAnsi="Arial Narrow" w:cs="Arial"/>
      <w:sz w:val="14"/>
      <w:szCs w:val="20"/>
      <w:lang w:val="en-GB"/>
    </w:rPr>
  </w:style>
  <w:style w:type="paragraph" w:customStyle="1" w:styleId="Signatureblock">
    <w:name w:val="Signature block"/>
    <w:basedOn w:val="BodyText"/>
    <w:next w:val="Heading1"/>
    <w:rsid w:val="000A3AFA"/>
    <w:pPr>
      <w:spacing w:after="120" w:line="288" w:lineRule="auto"/>
    </w:pPr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02C7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D6D3A"/>
    <w:rPr>
      <w:rFonts w:ascii="Arial" w:eastAsia="NeueHaasGroteskDisp Pro" w:hAnsi="Arial" w:cs="NeueHaasGroteskDisp Pro"/>
      <w:b/>
      <w:bCs/>
      <w:color w:val="595D59" w:themeColor="text1"/>
      <w:sz w:val="44"/>
      <w:szCs w:val="44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2D6D3A"/>
    <w:rPr>
      <w:rFonts w:ascii="Arial" w:eastAsiaTheme="majorEastAsia" w:hAnsi="Arial" w:cs="Arial"/>
      <w:b/>
      <w:bCs/>
      <w:color w:val="595D59" w:themeColor="text1"/>
      <w:sz w:val="36"/>
      <w:szCs w:val="36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2D6D3A"/>
    <w:rPr>
      <w:rFonts w:ascii="Arial" w:eastAsia="NeueHaasGroteskDisp Pro" w:hAnsi="Arial" w:cs="NeueHaasGroteskDisp Pro"/>
      <w:b/>
      <w:bCs/>
      <w:color w:val="000000" w:themeColor="text2"/>
      <w:sz w:val="32"/>
      <w:szCs w:val="32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374F2C"/>
    <w:rPr>
      <w:rFonts w:ascii="Arial" w:eastAsia="NeueHaasGroteskDisp Pro" w:hAnsi="Arial" w:cs="NeueHaasGroteskDisp Pro"/>
      <w:b/>
      <w:bCs/>
      <w:sz w:val="24"/>
      <w:szCs w:val="16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F2C"/>
    <w:rPr>
      <w:rFonts w:asciiTheme="majorHAnsi" w:eastAsiaTheme="majorEastAsia" w:hAnsiTheme="majorHAnsi" w:cstheme="majorBidi"/>
      <w:color w:val="005663" w:themeColor="accent1" w:themeShade="7F"/>
      <w:sz w:val="24"/>
      <w:lang w:bidi="en-US"/>
    </w:rPr>
  </w:style>
  <w:style w:type="paragraph" w:styleId="TOCHeading">
    <w:name w:val="TOC Heading"/>
    <w:basedOn w:val="Heading1"/>
    <w:next w:val="Normal"/>
    <w:uiPriority w:val="39"/>
    <w:unhideWhenUsed/>
    <w:rsid w:val="00374F2C"/>
    <w:pPr>
      <w:keepNext/>
      <w:keepLines/>
      <w:widowControl/>
      <w:autoSpaceDE/>
      <w:autoSpaceDN/>
      <w:spacing w:before="240" w:after="120" w:line="360" w:lineRule="auto"/>
      <w:outlineLvl w:val="9"/>
    </w:pPr>
    <w:rPr>
      <w:rFonts w:eastAsia="Times New Roman" w:cs="Times New Roman"/>
      <w:bCs w:val="0"/>
      <w:sz w:val="48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374F2C"/>
    <w:pPr>
      <w:widowControl/>
      <w:autoSpaceDE/>
      <w:autoSpaceDN/>
      <w:spacing w:before="120" w:after="100" w:line="360" w:lineRule="auto"/>
    </w:pPr>
    <w:rPr>
      <w:rFonts w:eastAsia="Calibri" w:cs="Times New Roman"/>
      <w:lang w:val="en-AU" w:bidi="ar-SA"/>
    </w:rPr>
  </w:style>
  <w:style w:type="paragraph" w:styleId="TOC2">
    <w:name w:val="toc 2"/>
    <w:basedOn w:val="Normal"/>
    <w:next w:val="Normal"/>
    <w:autoRedefine/>
    <w:uiPriority w:val="39"/>
    <w:unhideWhenUsed/>
    <w:rsid w:val="00374F2C"/>
    <w:pPr>
      <w:widowControl/>
      <w:autoSpaceDE/>
      <w:autoSpaceDN/>
      <w:spacing w:before="120" w:after="100" w:line="360" w:lineRule="auto"/>
      <w:ind w:left="240"/>
    </w:pPr>
    <w:rPr>
      <w:rFonts w:eastAsia="Calibri" w:cs="Times New Roman"/>
      <w:lang w:val="en-AU" w:bidi="ar-SA"/>
    </w:rPr>
  </w:style>
  <w:style w:type="paragraph" w:styleId="TOC3">
    <w:name w:val="toc 3"/>
    <w:basedOn w:val="Normal"/>
    <w:next w:val="Normal"/>
    <w:autoRedefine/>
    <w:uiPriority w:val="39"/>
    <w:unhideWhenUsed/>
    <w:rsid w:val="00374F2C"/>
    <w:pPr>
      <w:widowControl/>
      <w:autoSpaceDE/>
      <w:autoSpaceDN/>
      <w:spacing w:before="120" w:after="100" w:line="360" w:lineRule="auto"/>
      <w:ind w:left="480"/>
    </w:pPr>
    <w:rPr>
      <w:rFonts w:eastAsia="Calibri" w:cs="Times New Roman"/>
      <w:lang w:val="en-AU" w:bidi="ar-SA"/>
    </w:rPr>
  </w:style>
  <w:style w:type="paragraph" w:styleId="ListNumber">
    <w:name w:val="List Number"/>
    <w:basedOn w:val="BodyText"/>
    <w:uiPriority w:val="99"/>
    <w:unhideWhenUsed/>
    <w:qFormat/>
    <w:rsid w:val="00374F2C"/>
    <w:pPr>
      <w:widowControl/>
      <w:numPr>
        <w:numId w:val="18"/>
      </w:numPr>
      <w:autoSpaceDE/>
      <w:autoSpaceDN/>
      <w:ind w:left="357" w:hanging="357"/>
    </w:pPr>
    <w:rPr>
      <w:rFonts w:eastAsia="Calibri" w:cs="Times New Roman"/>
      <w:lang w:val="en-AU" w:bidi="ar-SA"/>
    </w:rPr>
  </w:style>
  <w:style w:type="character" w:styleId="Strong">
    <w:name w:val="Strong"/>
    <w:uiPriority w:val="22"/>
    <w:rsid w:val="00374F2C"/>
    <w:rPr>
      <w:b/>
      <w:bCs/>
    </w:rPr>
  </w:style>
  <w:style w:type="table" w:customStyle="1" w:styleId="Style1">
    <w:name w:val="Style1"/>
    <w:basedOn w:val="TableNormal"/>
    <w:uiPriority w:val="99"/>
    <w:rsid w:val="00374F2C"/>
    <w:pPr>
      <w:widowControl/>
      <w:autoSpaceDE/>
      <w:autoSpaceDN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</w:style>
  <w:style w:type="table" w:customStyle="1" w:styleId="TAstandard-RowColumnHeaders">
    <w:name w:val="TA standard - Row &amp; Column Headers"/>
    <w:basedOn w:val="TableNormal"/>
    <w:uiPriority w:val="99"/>
    <w:rsid w:val="00E675BF"/>
    <w:pPr>
      <w:widowControl/>
      <w:autoSpaceDE/>
      <w:autoSpaceDN/>
    </w:pPr>
    <w:rPr>
      <w:rFonts w:ascii="Arial" w:hAnsi="Arial"/>
      <w:sz w:val="24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b/>
        <w:sz w:val="24"/>
      </w:rPr>
      <w:tblPr/>
      <w:trPr>
        <w:tblHeader/>
      </w:trPr>
      <w:tcPr>
        <w:tcBorders>
          <w:top w:val="single" w:sz="8" w:space="0" w:color="000000" w:themeColor="text2"/>
          <w:left w:val="single" w:sz="8" w:space="0" w:color="000000" w:themeColor="text2"/>
          <w:bottom w:val="single" w:sz="8" w:space="0" w:color="000000" w:themeColor="text2"/>
          <w:right w:val="single" w:sz="8" w:space="0" w:color="000000" w:themeColor="text2"/>
          <w:insideH w:val="single" w:sz="8" w:space="0" w:color="000000" w:themeColor="text2"/>
          <w:insideV w:val="single" w:sz="8" w:space="0" w:color="000000" w:themeColor="text2"/>
        </w:tcBorders>
        <w:shd w:val="clear" w:color="auto" w:fill="00AEC7" w:themeFill="background2"/>
      </w:tcPr>
    </w:tblStylePr>
    <w:tblStylePr w:type="firstCol">
      <w:rPr>
        <w:rFonts w:ascii="Arial" w:hAnsi="Arial"/>
        <w:b/>
        <w:sz w:val="24"/>
      </w:rPr>
    </w:tblStylePr>
  </w:style>
  <w:style w:type="table" w:styleId="TableGrid">
    <w:name w:val="Table Grid"/>
    <w:basedOn w:val="TableNormal"/>
    <w:uiPriority w:val="39"/>
    <w:rsid w:val="00374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75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5BF"/>
    <w:rPr>
      <w:rFonts w:ascii="Arial" w:eastAsia="NeueHaasGroteskDisp Pro" w:hAnsi="Arial" w:cs="NeueHaasGroteskDisp Pro"/>
      <w:sz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675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5BF"/>
    <w:rPr>
      <w:rFonts w:ascii="Arial" w:eastAsia="NeueHaasGroteskDisp Pro" w:hAnsi="Arial" w:cs="NeueHaasGroteskDisp Pro"/>
      <w:sz w:val="24"/>
      <w:lang w:bidi="en-US"/>
    </w:rPr>
  </w:style>
  <w:style w:type="character" w:styleId="Emphasis">
    <w:name w:val="Emphasis"/>
    <w:basedOn w:val="DefaultParagraphFont"/>
    <w:uiPriority w:val="20"/>
    <w:qFormat/>
    <w:rsid w:val="006D235D"/>
    <w:rPr>
      <w:rFonts w:ascii="Arial" w:hAnsi="Arial"/>
      <w:b/>
      <w:i w:val="0"/>
      <w:iCs/>
    </w:rPr>
  </w:style>
  <w:style w:type="paragraph" w:styleId="Quote">
    <w:name w:val="Quote"/>
    <w:basedOn w:val="BodyText"/>
    <w:next w:val="BodyText"/>
    <w:link w:val="QuoteChar"/>
    <w:uiPriority w:val="29"/>
    <w:qFormat/>
    <w:rsid w:val="006D235D"/>
    <w:pPr>
      <w:spacing w:before="200" w:after="160"/>
      <w:ind w:left="862" w:right="862"/>
    </w:pPr>
    <w:rPr>
      <w:iCs/>
      <w:color w:val="595D59" w:themeColor="text1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2D6D3A"/>
    <w:rPr>
      <w:rFonts w:ascii="Arial" w:eastAsia="NeueHaasGroteskDisp Pro" w:hAnsi="Arial" w:cs="NeueHaasGroteskDisp Pro"/>
      <w:iCs/>
      <w:color w:val="595D59" w:themeColor="text1"/>
      <w:sz w:val="28"/>
      <w:szCs w:val="16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6D235D"/>
    <w:pPr>
      <w:pBdr>
        <w:top w:val="single" w:sz="4" w:space="10" w:color="00AEC7" w:themeColor="accent1"/>
        <w:bottom w:val="single" w:sz="4" w:space="10" w:color="00AEC7" w:themeColor="accent1"/>
      </w:pBdr>
      <w:spacing w:before="360" w:after="360" w:line="312" w:lineRule="auto"/>
      <w:ind w:left="862" w:right="862"/>
    </w:pPr>
    <w:rPr>
      <w:iCs/>
      <w:color w:val="595D59" w:themeColor="tex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35D"/>
    <w:rPr>
      <w:rFonts w:ascii="Arial" w:eastAsia="NeueHaasGroteskDisp Pro" w:hAnsi="Arial" w:cs="NeueHaasGroteskDisp Pro"/>
      <w:iCs/>
      <w:color w:val="595D59" w:themeColor="text1"/>
      <w:sz w:val="28"/>
      <w:lang w:bidi="en-US"/>
    </w:rPr>
  </w:style>
  <w:style w:type="character" w:styleId="BookTitle">
    <w:name w:val="Book Title"/>
    <w:basedOn w:val="DefaultParagraphFont"/>
    <w:uiPriority w:val="33"/>
    <w:qFormat/>
    <w:rsid w:val="006D235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9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ravellersaid.org.au/" TargetMode="External"/><Relationship Id="rId18" Type="http://schemas.openxmlformats.org/officeDocument/2006/relationships/hyperlink" Target="https://www.travellersaid.org.au/support-us/volunteer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info@travellersaid.org.au" TargetMode="External"/><Relationship Id="rId17" Type="http://schemas.openxmlformats.org/officeDocument/2006/relationships/hyperlink" Target="mailto:geelong@travellersaid.org.au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ravellersaid.org.au/support-us/volunteer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mailto:volunteers@travellersaid.org.au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/Users/kc/Documents/JOBS/TH0287%20-%20Travellers%20Aid%20collateral/travellersaid.org.au/donate" TargetMode="External"/><Relationship Id="rId22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.mokbel\OneDrive%20-%20Travellers%20Aid\Desktop\Ballarat%20Volunteer%20Recruitment%202024.dotx" TargetMode="External"/></Relationships>
</file>

<file path=word/theme/theme1.xml><?xml version="1.0" encoding="utf-8"?>
<a:theme xmlns:a="http://schemas.openxmlformats.org/drawingml/2006/main" name="Travellers Aid">
  <a:themeElements>
    <a:clrScheme name="Travellers Aid">
      <a:dk1>
        <a:srgbClr val="595D59"/>
      </a:dk1>
      <a:lt1>
        <a:srgbClr val="FFFFFF"/>
      </a:lt1>
      <a:dk2>
        <a:srgbClr val="000000"/>
      </a:dk2>
      <a:lt2>
        <a:srgbClr val="00AEC7"/>
      </a:lt2>
      <a:accent1>
        <a:srgbClr val="00AEC7"/>
      </a:accent1>
      <a:accent2>
        <a:srgbClr val="7965B2"/>
      </a:accent2>
      <a:accent3>
        <a:srgbClr val="FFB81C"/>
      </a:accent3>
      <a:accent4>
        <a:srgbClr val="78D64B"/>
      </a:accent4>
      <a:accent5>
        <a:srgbClr val="FF6900"/>
      </a:accent5>
      <a:accent6>
        <a:srgbClr val="70AD47"/>
      </a:accent6>
      <a:hlink>
        <a:srgbClr val="0563C1"/>
      </a:hlink>
      <a:folHlink>
        <a:srgbClr val="954F72"/>
      </a:folHlink>
    </a:clrScheme>
    <a:fontScheme name="Travellers Aid">
      <a:majorFont>
        <a:latin typeface="Neue Haas Grotesk Text Pro"/>
        <a:ea typeface=""/>
        <a:cs typeface=""/>
      </a:majorFont>
      <a:minorFont>
        <a:latin typeface="Neue Haas Grotesk Text Pro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ravellers Aid" id="{7D51E5E6-DA32-4C84-87A5-955C09A540AC}" vid="{24836834-BD62-4DF6-9581-24FED494BC8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bcfb1d2-c77f-427b-ba83-7b30399c8dbf">
      <UserInfo>
        <DisplayName>Anja Schwiezke</DisplayName>
        <AccountId>84</AccountId>
        <AccountType/>
      </UserInfo>
    </SharedWithUsers>
    <lcf76f155ced4ddcb4097134ff3c332f xmlns="03cdf6af-6327-494a-ab7e-55f5cce853bf">
      <Terms xmlns="http://schemas.microsoft.com/office/infopath/2007/PartnerControls"/>
    </lcf76f155ced4ddcb4097134ff3c332f>
    <TaxCatchAll xmlns="4bcfb1d2-c77f-427b-ba83-7b30399c8dbf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8E98010100C48BA2DEAFAF20C9EEB" ma:contentTypeVersion="17" ma:contentTypeDescription="Create a new document." ma:contentTypeScope="" ma:versionID="0bc950cd673c4b109e35bd3661c258e4">
  <xsd:schema xmlns:xsd="http://www.w3.org/2001/XMLSchema" xmlns:xs="http://www.w3.org/2001/XMLSchema" xmlns:p="http://schemas.microsoft.com/office/2006/metadata/properties" xmlns:ns2="03cdf6af-6327-494a-ab7e-55f5cce853bf" xmlns:ns3="4bcfb1d2-c77f-427b-ba83-7b30399c8dbf" targetNamespace="http://schemas.microsoft.com/office/2006/metadata/properties" ma:root="true" ma:fieldsID="2fa9e28ac08eef07588561e09f0655c9" ns2:_="" ns3:_="">
    <xsd:import namespace="03cdf6af-6327-494a-ab7e-55f5cce853bf"/>
    <xsd:import namespace="4bcfb1d2-c77f-427b-ba83-7b30399c8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df6af-6327-494a-ab7e-55f5cce853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38a88f3-e20b-4faf-80cc-51eba872a8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fb1d2-c77f-427b-ba83-7b30399c8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e788d1b-2d84-46a8-9bec-a432897e3e5d}" ma:internalName="TaxCatchAll" ma:showField="CatchAllData" ma:web="4bcfb1d2-c77f-427b-ba83-7b30399c8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7AA63B-DCC1-4CCF-8850-3919EAD8C1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4E8340-A51F-4D51-A0A6-CFB730B28028}">
  <ds:schemaRefs>
    <ds:schemaRef ds:uri="http://schemas.microsoft.com/office/2006/metadata/properties"/>
    <ds:schemaRef ds:uri="http://schemas.microsoft.com/office/infopath/2007/PartnerControls"/>
    <ds:schemaRef ds:uri="4bcfb1d2-c77f-427b-ba83-7b30399c8dbf"/>
    <ds:schemaRef ds:uri="03cdf6af-6327-494a-ab7e-55f5cce853bf"/>
  </ds:schemaRefs>
</ds:datastoreItem>
</file>

<file path=customXml/itemProps3.xml><?xml version="1.0" encoding="utf-8"?>
<ds:datastoreItem xmlns:ds="http://schemas.openxmlformats.org/officeDocument/2006/customXml" ds:itemID="{1F873141-0555-4194-ADEF-87B29A6C33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69A0B7-5BD9-4158-961D-D3B6B6590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df6af-6327-494a-ab7e-55f5cce853bf"/>
    <ds:schemaRef ds:uri="4bcfb1d2-c77f-427b-ba83-7b30399c8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Ballarat Volunteer Recruitment 2024.dotx</Template>
  <TotalTime>2</TotalTime>
  <Pages>2</Pages>
  <Words>476</Words>
  <Characters>2716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Mokbel</dc:creator>
  <cp:keywords/>
  <cp:lastModifiedBy>Leanne Wingad</cp:lastModifiedBy>
  <cp:revision>2</cp:revision>
  <cp:lastPrinted>2019-11-20T03:53:00Z</cp:lastPrinted>
  <dcterms:created xsi:type="dcterms:W3CDTF">2025-10-27T03:49:00Z</dcterms:created>
  <dcterms:modified xsi:type="dcterms:W3CDTF">2025-10-27T03:49:00Z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2019-10-21T00:00:00Z</vt:filetime>
  </property>
  <property fmtid="{D5CDD505-2E9C-101B-9397-08002B2CF9AE}" pid="5" name="ContentTypeId">
    <vt:lpwstr>0x010100E2A8E98010100C48BA2DEAFAF20C9EEB</vt:lpwstr>
  </property>
  <property fmtid="{D5CDD505-2E9C-101B-9397-08002B2CF9AE}" pid="6" name="ClassificationContentMarkingHeaderShapeIds">
    <vt:lpwstr>15e794dc,774afa3f,1762ebf1</vt:lpwstr>
  </property>
  <property fmtid="{D5CDD505-2E9C-101B-9397-08002B2CF9AE}" pid="7" name="ClassificationContentMarkingHeaderFontProps">
    <vt:lpwstr>#ff0000,12,Calibri</vt:lpwstr>
  </property>
  <property fmtid="{D5CDD505-2E9C-101B-9397-08002B2CF9AE}" pid="8" name="ClassificationContentMarkingHeaderText">
    <vt:lpwstr>OFFICIAL Sensitive</vt:lpwstr>
  </property>
  <property fmtid="{D5CDD505-2E9C-101B-9397-08002B2CF9AE}" pid="9" name="ClassificationContentMarkingFooterShapeIds">
    <vt:lpwstr>4a2544fd,6acabb63,2551b843</vt:lpwstr>
  </property>
  <property fmtid="{D5CDD505-2E9C-101B-9397-08002B2CF9AE}" pid="10" name="ClassificationContentMarkingFooterFontProps">
    <vt:lpwstr>#ff0000,12,Calibri</vt:lpwstr>
  </property>
  <property fmtid="{D5CDD505-2E9C-101B-9397-08002B2CF9AE}" pid="11" name="ClassificationContentMarkingFooterText">
    <vt:lpwstr>OFFICIAL Sensitive</vt:lpwstr>
  </property>
  <property fmtid="{D5CDD505-2E9C-101B-9397-08002B2CF9AE}" pid="12" name="MSIP_Label_f83ee2d4-c406-4344-a9dd-210ce35f6d16_Enabled">
    <vt:lpwstr>true</vt:lpwstr>
  </property>
  <property fmtid="{D5CDD505-2E9C-101B-9397-08002B2CF9AE}" pid="13" name="MSIP_Label_f83ee2d4-c406-4344-a9dd-210ce35f6d16_SetDate">
    <vt:lpwstr>2024-08-27T23:08:27Z</vt:lpwstr>
  </property>
  <property fmtid="{D5CDD505-2E9C-101B-9397-08002B2CF9AE}" pid="14" name="MSIP_Label_f83ee2d4-c406-4344-a9dd-210ce35f6d16_Method">
    <vt:lpwstr>Standard</vt:lpwstr>
  </property>
  <property fmtid="{D5CDD505-2E9C-101B-9397-08002B2CF9AE}" pid="15" name="MSIP_Label_f83ee2d4-c406-4344-a9dd-210ce35f6d16_Name">
    <vt:lpwstr>f83ee2d4-c406-4344-a9dd-210ce35f6d16</vt:lpwstr>
  </property>
  <property fmtid="{D5CDD505-2E9C-101B-9397-08002B2CF9AE}" pid="16" name="MSIP_Label_f83ee2d4-c406-4344-a9dd-210ce35f6d16_SiteId">
    <vt:lpwstr>d2f5bbdc-b3b0-45d9-9d72-3edb76f1308c</vt:lpwstr>
  </property>
  <property fmtid="{D5CDD505-2E9C-101B-9397-08002B2CF9AE}" pid="17" name="MSIP_Label_f83ee2d4-c406-4344-a9dd-210ce35f6d16_ActionId">
    <vt:lpwstr>013c451b-82fa-449d-be14-dc2ba5a9b4b4</vt:lpwstr>
  </property>
  <property fmtid="{D5CDD505-2E9C-101B-9397-08002B2CF9AE}" pid="18" name="MSIP_Label_f83ee2d4-c406-4344-a9dd-210ce35f6d16_ContentBits">
    <vt:lpwstr>3</vt:lpwstr>
  </property>
</Properties>
</file>